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6D4CF" w14:textId="21806F11" w:rsidR="00D03124" w:rsidRPr="00DE7E52" w:rsidRDefault="00560F80" w:rsidP="00ED78E4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DE7E52">
        <w:rPr>
          <w:rFonts w:asciiTheme="minorHAnsi" w:hAnsiTheme="minorHAnsi" w:cstheme="minorHAnsi"/>
          <w:b/>
          <w:bCs/>
          <w:sz w:val="26"/>
          <w:szCs w:val="26"/>
        </w:rPr>
        <w:t>Checklist opleidingsplan</w:t>
      </w:r>
      <w:r w:rsidR="00356306" w:rsidRPr="00DE7E52">
        <w:rPr>
          <w:rFonts w:asciiTheme="minorHAnsi" w:hAnsiTheme="minorHAnsi" w:cstheme="minorHAnsi"/>
          <w:b/>
          <w:bCs/>
          <w:sz w:val="26"/>
          <w:szCs w:val="26"/>
        </w:rPr>
        <w:t>: algemeen</w:t>
      </w:r>
    </w:p>
    <w:p w14:paraId="38E3234E" w14:textId="77777777" w:rsidR="00ED78E4" w:rsidRPr="00DE7E52" w:rsidRDefault="00ED78E4" w:rsidP="00ED78E4">
      <w:pPr>
        <w:rPr>
          <w:rFonts w:asciiTheme="minorHAnsi" w:hAnsiTheme="minorHAnsi" w:cstheme="minorHAnsi"/>
        </w:rPr>
      </w:pP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957"/>
        <w:gridCol w:w="4675"/>
      </w:tblGrid>
      <w:tr w:rsidR="002A6368" w:rsidRPr="00DE7E52" w14:paraId="351362CA" w14:textId="77777777" w:rsidTr="00491D1E">
        <w:tc>
          <w:tcPr>
            <w:tcW w:w="4957" w:type="dxa"/>
            <w:shd w:val="clear" w:color="auto" w:fill="FFFFFF" w:themeFill="background1"/>
          </w:tcPr>
          <w:p w14:paraId="13CA7491" w14:textId="4EE8A7C0" w:rsidR="002A6368" w:rsidRPr="00DE7E52" w:rsidRDefault="00D770AD" w:rsidP="002A6368">
            <w:p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Welke competenties hebben de medewerkers?</w:t>
            </w:r>
          </w:p>
          <w:p w14:paraId="531D344E" w14:textId="77777777" w:rsidR="002A6368" w:rsidRPr="00DE7E52" w:rsidRDefault="002A6368" w:rsidP="00ED78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5" w:type="dxa"/>
            <w:shd w:val="clear" w:color="auto" w:fill="FFFFFF" w:themeFill="background1"/>
          </w:tcPr>
          <w:p w14:paraId="74A21FC1" w14:textId="7A744945" w:rsidR="002A6368" w:rsidRPr="00DE7E52" w:rsidRDefault="00530CEA" w:rsidP="00530CEA">
            <w:pPr>
              <w:pStyle w:val="Lijstalinea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t</w:t>
            </w:r>
            <w:r w:rsidR="002A6368" w:rsidRPr="00DE7E52">
              <w:rPr>
                <w:rFonts w:asciiTheme="minorHAnsi" w:hAnsiTheme="minorHAnsi" w:cstheme="minorHAnsi"/>
              </w:rPr>
              <w:t>echnische kennis</w:t>
            </w:r>
            <w:r w:rsidRPr="00DE7E52">
              <w:rPr>
                <w:rFonts w:asciiTheme="minorHAnsi" w:hAnsiTheme="minorHAnsi" w:cstheme="minorHAnsi"/>
              </w:rPr>
              <w:t xml:space="preserve"> en vaardigheden</w:t>
            </w:r>
          </w:p>
          <w:p w14:paraId="226C700D" w14:textId="4DB7102A" w:rsidR="00530CEA" w:rsidRPr="00DE7E52" w:rsidRDefault="00530CEA" w:rsidP="00ED78E4">
            <w:pPr>
              <w:pStyle w:val="Lijstalinea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soft skills (communiceren, samenwerken)</w:t>
            </w:r>
          </w:p>
        </w:tc>
      </w:tr>
      <w:tr w:rsidR="002A6368" w:rsidRPr="00DE7E52" w14:paraId="150364AA" w14:textId="77777777" w:rsidTr="00FD4DC6">
        <w:trPr>
          <w:trHeight w:val="1550"/>
        </w:trPr>
        <w:tc>
          <w:tcPr>
            <w:tcW w:w="4957" w:type="dxa"/>
            <w:shd w:val="clear" w:color="auto" w:fill="FFFFFF" w:themeFill="background1"/>
          </w:tcPr>
          <w:p w14:paraId="43C19E79" w14:textId="77777777" w:rsidR="002A6368" w:rsidRPr="00DE7E52" w:rsidRDefault="00530CEA" w:rsidP="00ED78E4">
            <w:p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Wat heeft de organisatie nodig</w:t>
            </w:r>
            <w:r w:rsidR="00D770AD" w:rsidRPr="00DE7E52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4675" w:type="dxa"/>
            <w:shd w:val="clear" w:color="auto" w:fill="FFFFFF" w:themeFill="background1"/>
          </w:tcPr>
          <w:p w14:paraId="4180F230" w14:textId="77777777" w:rsidR="002A6368" w:rsidRPr="00DE7E52" w:rsidRDefault="00530CEA" w:rsidP="00530CEA">
            <w:pPr>
              <w:pStyle w:val="Lijstalinea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voldoen aan wettelijke eisen</w:t>
            </w:r>
          </w:p>
          <w:p w14:paraId="2E160D55" w14:textId="186A97F1" w:rsidR="000C4A66" w:rsidRPr="00DE7E52" w:rsidRDefault="000C4A66" w:rsidP="000C4A66">
            <w:pPr>
              <w:pStyle w:val="Lijstalinea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zelfstandig werken</w:t>
            </w:r>
          </w:p>
          <w:p w14:paraId="556EA434" w14:textId="77777777" w:rsidR="000C4A66" w:rsidRPr="00DE7E52" w:rsidRDefault="000C4A66" w:rsidP="000C4A66">
            <w:pPr>
              <w:pStyle w:val="Lijstalinea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klantgericht werken</w:t>
            </w:r>
          </w:p>
          <w:p w14:paraId="1BC2F5E0" w14:textId="340318B6" w:rsidR="00F768C3" w:rsidRPr="00DE7E52" w:rsidRDefault="00F768C3" w:rsidP="000C4A66">
            <w:pPr>
              <w:pStyle w:val="Lijstalinea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nieuwe technieken/producten aanbieden</w:t>
            </w:r>
          </w:p>
          <w:p w14:paraId="75E95F8C" w14:textId="7320354D" w:rsidR="00F768C3" w:rsidRPr="00DE7E52" w:rsidRDefault="00F768C3" w:rsidP="000C4A66">
            <w:pPr>
              <w:pStyle w:val="Lijstalinea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proofErr w:type="spellStart"/>
            <w:r w:rsidRPr="00DE7E52">
              <w:rPr>
                <w:rFonts w:asciiTheme="minorHAnsi" w:hAnsiTheme="minorHAnsi" w:cstheme="minorHAnsi"/>
              </w:rPr>
              <w:t>etc</w:t>
            </w:r>
            <w:proofErr w:type="spellEnd"/>
          </w:p>
        </w:tc>
      </w:tr>
      <w:tr w:rsidR="002A6368" w:rsidRPr="00DE7E52" w14:paraId="42DCFD2D" w14:textId="77777777" w:rsidTr="00491D1E">
        <w:tc>
          <w:tcPr>
            <w:tcW w:w="4957" w:type="dxa"/>
            <w:shd w:val="clear" w:color="auto" w:fill="FFFFFF" w:themeFill="background1"/>
          </w:tcPr>
          <w:p w14:paraId="3E398954" w14:textId="171752BF" w:rsidR="002A6368" w:rsidRPr="00DE7E52" w:rsidRDefault="00D770AD" w:rsidP="00ED78E4">
            <w:p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 xml:space="preserve">Heeft de organisatie de benodigde competenties? </w:t>
            </w:r>
          </w:p>
        </w:tc>
        <w:tc>
          <w:tcPr>
            <w:tcW w:w="4675" w:type="dxa"/>
            <w:shd w:val="clear" w:color="auto" w:fill="FFFFFF" w:themeFill="background1"/>
          </w:tcPr>
          <w:p w14:paraId="40561E80" w14:textId="176B8E0A" w:rsidR="002A6368" w:rsidRPr="00DE7E52" w:rsidRDefault="00F768C3" w:rsidP="00F768C3">
            <w:p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leg de organisatiebehoeftes en de competenties van de medewerkers naast elkaar</w:t>
            </w:r>
          </w:p>
        </w:tc>
      </w:tr>
    </w:tbl>
    <w:p w14:paraId="439C4110" w14:textId="77777777" w:rsidR="00447156" w:rsidRPr="00DE7E52" w:rsidRDefault="00447156" w:rsidP="00ED78E4">
      <w:pPr>
        <w:rPr>
          <w:rFonts w:asciiTheme="minorHAnsi" w:hAnsiTheme="minorHAnsi" w:cstheme="minorHAnsi"/>
        </w:rPr>
      </w:pPr>
    </w:p>
    <w:p w14:paraId="422BE524" w14:textId="437D1A3E" w:rsidR="00356306" w:rsidRPr="00DE7E52" w:rsidRDefault="00356306" w:rsidP="00356306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DE7E52">
        <w:rPr>
          <w:rFonts w:asciiTheme="minorHAnsi" w:hAnsiTheme="minorHAnsi" w:cstheme="minorHAnsi"/>
          <w:b/>
          <w:bCs/>
          <w:sz w:val="26"/>
          <w:szCs w:val="26"/>
        </w:rPr>
        <w:t>Checklist opleidingsplan: uitwerking</w:t>
      </w:r>
    </w:p>
    <w:p w14:paraId="248EE2C7" w14:textId="77777777" w:rsidR="000F3950" w:rsidRPr="00DE7E52" w:rsidRDefault="000F3950" w:rsidP="00ED78E4">
      <w:pPr>
        <w:rPr>
          <w:rFonts w:asciiTheme="minorHAnsi" w:hAnsiTheme="minorHAnsi" w:cstheme="minorHAnsi"/>
        </w:rPr>
      </w:pPr>
    </w:p>
    <w:tbl>
      <w:tblPr>
        <w:tblW w:w="5257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6"/>
        <w:gridCol w:w="5171"/>
      </w:tblGrid>
      <w:tr w:rsidR="009C35CE" w:rsidRPr="00DE7E52" w14:paraId="2562A094" w14:textId="77777777" w:rsidTr="00750B76">
        <w:tc>
          <w:tcPr>
            <w:tcW w:w="2447" w:type="pct"/>
            <w:hideMark/>
          </w:tcPr>
          <w:p w14:paraId="5E43A8DC" w14:textId="49A308C8" w:rsidR="009C35CE" w:rsidRPr="00DE7E52" w:rsidRDefault="009C35CE" w:rsidP="00C844AD">
            <w:pPr>
              <w:pStyle w:val="Kop3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DE7E52">
              <w:rPr>
                <w:rFonts w:asciiTheme="minorHAnsi" w:hAnsiTheme="minorHAnsi" w:cstheme="minorHAnsi"/>
                <w:b w:val="0"/>
                <w:bCs/>
                <w:szCs w:val="22"/>
              </w:rPr>
              <w:t>Welke opleiding/training</w:t>
            </w:r>
            <w:r w:rsidR="00356306" w:rsidRPr="00DE7E52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is nodig</w:t>
            </w:r>
            <w:r w:rsidRPr="00DE7E52">
              <w:rPr>
                <w:rFonts w:asciiTheme="minorHAnsi" w:hAnsiTheme="minorHAnsi" w:cstheme="minorHAnsi"/>
                <w:b w:val="0"/>
                <w:bCs/>
                <w:szCs w:val="22"/>
              </w:rPr>
              <w:t>?</w:t>
            </w:r>
          </w:p>
          <w:p w14:paraId="64B1DE41" w14:textId="0E4A378F" w:rsidR="00201FFD" w:rsidRPr="00DE7E52" w:rsidRDefault="00201FFD" w:rsidP="00201FFD">
            <w:pPr>
              <w:rPr>
                <w:rFonts w:asciiTheme="minorHAnsi" w:hAnsiTheme="minorHAnsi" w:cstheme="minorHAnsi"/>
                <w:bCs/>
              </w:rPr>
            </w:pPr>
            <w:r w:rsidRPr="00DE7E52">
              <w:rPr>
                <w:rFonts w:asciiTheme="minorHAnsi" w:hAnsiTheme="minorHAnsi" w:cstheme="minorHAnsi"/>
                <w:bCs/>
              </w:rPr>
              <w:t>Alle werknemers, een team of individueel?</w:t>
            </w:r>
          </w:p>
        </w:tc>
        <w:tc>
          <w:tcPr>
            <w:tcW w:w="2553" w:type="pct"/>
            <w:hideMark/>
          </w:tcPr>
          <w:p w14:paraId="484DD7D1" w14:textId="6685B6D6" w:rsidR="001B0FD8" w:rsidRPr="00DE7E52" w:rsidRDefault="001B0FD8" w:rsidP="00C844AD">
            <w:pPr>
              <w:tabs>
                <w:tab w:val="left" w:pos="851"/>
              </w:tabs>
              <w:ind w:left="851" w:hanging="851"/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Naam</w:t>
            </w:r>
            <w:r w:rsidR="003C053B" w:rsidRPr="00DE7E52">
              <w:rPr>
                <w:rFonts w:asciiTheme="minorHAnsi" w:hAnsiTheme="minorHAnsi" w:cstheme="minorHAnsi"/>
              </w:rPr>
              <w:t>:</w:t>
            </w:r>
          </w:p>
          <w:p w14:paraId="533B4F6B" w14:textId="6D514368" w:rsidR="009C35CE" w:rsidRPr="00DE7E52" w:rsidRDefault="001B0FD8" w:rsidP="003C053B">
            <w:pPr>
              <w:tabs>
                <w:tab w:val="left" w:pos="851"/>
              </w:tabs>
              <w:ind w:left="851" w:hanging="851"/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Aantal</w:t>
            </w:r>
            <w:r w:rsidR="003C053B" w:rsidRPr="00DE7E52">
              <w:rPr>
                <w:rFonts w:asciiTheme="minorHAnsi" w:hAnsiTheme="minorHAnsi" w:cstheme="minorHAnsi"/>
              </w:rPr>
              <w:t xml:space="preserve"> teams / werknemers:</w:t>
            </w:r>
          </w:p>
        </w:tc>
      </w:tr>
      <w:tr w:rsidR="009C35CE" w:rsidRPr="00DE7E52" w14:paraId="614BC58E" w14:textId="77777777" w:rsidTr="00750B76">
        <w:tc>
          <w:tcPr>
            <w:tcW w:w="2447" w:type="pct"/>
            <w:hideMark/>
          </w:tcPr>
          <w:p w14:paraId="53B70609" w14:textId="77777777" w:rsidR="009C35CE" w:rsidRPr="00DE7E52" w:rsidRDefault="009C35CE" w:rsidP="00C844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3" w:type="pct"/>
            <w:hideMark/>
          </w:tcPr>
          <w:p w14:paraId="2F6F70EB" w14:textId="77777777" w:rsidR="009C35CE" w:rsidRPr="00DE7E52" w:rsidRDefault="009C35CE" w:rsidP="00C844AD">
            <w:pPr>
              <w:rPr>
                <w:rFonts w:asciiTheme="minorHAnsi" w:hAnsiTheme="minorHAnsi" w:cstheme="minorHAnsi"/>
              </w:rPr>
            </w:pPr>
          </w:p>
        </w:tc>
      </w:tr>
      <w:tr w:rsidR="009C35CE" w:rsidRPr="00DE7E52" w14:paraId="5363C7A9" w14:textId="77777777" w:rsidTr="00750B76">
        <w:tc>
          <w:tcPr>
            <w:tcW w:w="2447" w:type="pct"/>
            <w:hideMark/>
          </w:tcPr>
          <w:p w14:paraId="32E6BECA" w14:textId="77777777" w:rsidR="009C35CE" w:rsidRPr="00DE7E52" w:rsidRDefault="009C35CE" w:rsidP="00C844AD">
            <w:p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Wat voor type opleidingsactiviteit past bij de behoefte?</w:t>
            </w:r>
          </w:p>
        </w:tc>
        <w:tc>
          <w:tcPr>
            <w:tcW w:w="2553" w:type="pct"/>
            <w:hideMark/>
          </w:tcPr>
          <w:p w14:paraId="59321BEE" w14:textId="29C8007D" w:rsidR="009C35CE" w:rsidRPr="00DE7E52" w:rsidRDefault="009C35CE" w:rsidP="00C844AD">
            <w:pPr>
              <w:pStyle w:val="Kop4"/>
              <w:rPr>
                <w:rFonts w:cstheme="minorHAnsi"/>
              </w:rPr>
            </w:pPr>
            <w:r w:rsidRPr="00DE7E52">
              <w:rPr>
                <w:rFonts w:cstheme="minorHAnsi"/>
              </w:rPr>
              <w:t>Opleiding</w:t>
            </w:r>
          </w:p>
          <w:p w14:paraId="569CA84B" w14:textId="77777777" w:rsidR="00356306" w:rsidRPr="00DE7E52" w:rsidRDefault="009C35CE" w:rsidP="00356306">
            <w:pPr>
              <w:pStyle w:val="Tabhalf"/>
              <w:numPr>
                <w:ilvl w:val="0"/>
                <w:numId w:val="18"/>
              </w:numPr>
            </w:pPr>
            <w:r w:rsidRPr="00DE7E52">
              <w:t>BBL</w:t>
            </w:r>
            <w:r w:rsidRPr="00DE7E52">
              <w:tab/>
            </w:r>
          </w:p>
          <w:p w14:paraId="72665D6A" w14:textId="4D65D4AC" w:rsidR="009C35CE" w:rsidRPr="00DE7E52" w:rsidRDefault="009C35CE" w:rsidP="00356306">
            <w:pPr>
              <w:pStyle w:val="Tabhalf"/>
              <w:numPr>
                <w:ilvl w:val="0"/>
                <w:numId w:val="18"/>
              </w:numPr>
            </w:pPr>
            <w:r w:rsidRPr="00DE7E52">
              <w:t>BOL</w:t>
            </w:r>
          </w:p>
          <w:p w14:paraId="5C1A912F" w14:textId="37A0E626" w:rsidR="009C35CE" w:rsidRPr="00DE7E52" w:rsidRDefault="009C35CE" w:rsidP="00356306">
            <w:pPr>
              <w:pStyle w:val="Tabhalf"/>
              <w:numPr>
                <w:ilvl w:val="0"/>
                <w:numId w:val="18"/>
              </w:numPr>
            </w:pPr>
            <w:r w:rsidRPr="00DE7E52">
              <w:t>Erkenning verworven competenties (EVC)</w:t>
            </w:r>
          </w:p>
          <w:p w14:paraId="09A3C540" w14:textId="0FACD824" w:rsidR="00356306" w:rsidRPr="00DE7E52" w:rsidRDefault="00356306" w:rsidP="00356306">
            <w:pPr>
              <w:pStyle w:val="Lijstalinea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(post)HBO</w:t>
            </w:r>
          </w:p>
          <w:p w14:paraId="0240A4A6" w14:textId="4B4CA711" w:rsidR="009C35CE" w:rsidRPr="00DE7E52" w:rsidRDefault="00356306" w:rsidP="00356306">
            <w:pPr>
              <w:pStyle w:val="Tabhalf"/>
              <w:numPr>
                <w:ilvl w:val="0"/>
                <w:numId w:val="18"/>
              </w:numPr>
            </w:pPr>
            <w:proofErr w:type="spellStart"/>
            <w:r w:rsidRPr="00DE7E52">
              <w:t>etc</w:t>
            </w:r>
            <w:proofErr w:type="spellEnd"/>
            <w:r w:rsidR="009C35CE" w:rsidRPr="00DE7E52">
              <w:t xml:space="preserve"> </w:t>
            </w:r>
          </w:p>
          <w:p w14:paraId="04F92F5A" w14:textId="77777777" w:rsidR="009C35CE" w:rsidRPr="00DE7E52" w:rsidRDefault="009C35CE" w:rsidP="00C844AD">
            <w:pPr>
              <w:rPr>
                <w:rFonts w:asciiTheme="minorHAnsi" w:hAnsiTheme="minorHAnsi" w:cstheme="minorHAnsi"/>
              </w:rPr>
            </w:pPr>
          </w:p>
          <w:p w14:paraId="669A4844" w14:textId="78C776E6" w:rsidR="009C35CE" w:rsidRPr="00DE7E52" w:rsidRDefault="009C35CE" w:rsidP="004D63F5">
            <w:pPr>
              <w:pStyle w:val="Kop4"/>
              <w:rPr>
                <w:rFonts w:cstheme="minorHAnsi"/>
              </w:rPr>
            </w:pPr>
            <w:r w:rsidRPr="00DE7E52">
              <w:rPr>
                <w:rFonts w:cstheme="minorHAnsi"/>
              </w:rPr>
              <w:t>Training</w:t>
            </w:r>
          </w:p>
          <w:p w14:paraId="7BA83CC1" w14:textId="165A130E" w:rsidR="00482450" w:rsidRPr="00DE7E52" w:rsidRDefault="009C35CE" w:rsidP="00482450">
            <w:pPr>
              <w:pStyle w:val="Tabhalf"/>
              <w:numPr>
                <w:ilvl w:val="0"/>
                <w:numId w:val="18"/>
              </w:numPr>
            </w:pPr>
            <w:r w:rsidRPr="00DE7E52">
              <w:t>Interne training</w:t>
            </w:r>
            <w:r w:rsidR="00482450" w:rsidRPr="00DE7E52">
              <w:t>/begeleiding</w:t>
            </w:r>
          </w:p>
          <w:p w14:paraId="10850346" w14:textId="1F36F62B" w:rsidR="009C35CE" w:rsidRPr="00DE7E52" w:rsidRDefault="009C35CE" w:rsidP="00356306">
            <w:pPr>
              <w:pStyle w:val="Tabhalf"/>
              <w:numPr>
                <w:ilvl w:val="0"/>
                <w:numId w:val="18"/>
              </w:numPr>
            </w:pPr>
            <w:r w:rsidRPr="00DE7E52">
              <w:t>In company training</w:t>
            </w:r>
          </w:p>
          <w:p w14:paraId="59DB547E" w14:textId="7DFAC3BB" w:rsidR="009C35CE" w:rsidRPr="00DE7E52" w:rsidRDefault="009C35CE" w:rsidP="00356306">
            <w:pPr>
              <w:pStyle w:val="Tabhalf"/>
              <w:numPr>
                <w:ilvl w:val="0"/>
                <w:numId w:val="18"/>
              </w:numPr>
            </w:pPr>
            <w:r w:rsidRPr="00DE7E52">
              <w:t>Externe training op locatie</w:t>
            </w:r>
          </w:p>
          <w:p w14:paraId="3560A781" w14:textId="3D9C3F7E" w:rsidR="00356306" w:rsidRPr="00DE7E52" w:rsidRDefault="00356306" w:rsidP="00356306">
            <w:pPr>
              <w:pStyle w:val="Lijstalinea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Online training</w:t>
            </w:r>
          </w:p>
          <w:p w14:paraId="18EDE7B0" w14:textId="44716614" w:rsidR="009C35CE" w:rsidRPr="00DE7E52" w:rsidRDefault="00356306" w:rsidP="00356306">
            <w:pPr>
              <w:pStyle w:val="Tabhalf"/>
              <w:numPr>
                <w:ilvl w:val="0"/>
                <w:numId w:val="18"/>
              </w:numPr>
            </w:pPr>
            <w:proofErr w:type="spellStart"/>
            <w:r w:rsidRPr="00DE7E52">
              <w:t>etc</w:t>
            </w:r>
            <w:proofErr w:type="spellEnd"/>
          </w:p>
          <w:p w14:paraId="4E454B3A" w14:textId="33748A64" w:rsidR="00356306" w:rsidRPr="00DE7E52" w:rsidRDefault="00356306" w:rsidP="00356306">
            <w:pPr>
              <w:rPr>
                <w:rFonts w:asciiTheme="minorHAnsi" w:hAnsiTheme="minorHAnsi" w:cstheme="minorHAnsi"/>
              </w:rPr>
            </w:pPr>
          </w:p>
        </w:tc>
      </w:tr>
      <w:tr w:rsidR="00C97A43" w:rsidRPr="00DE7E52" w14:paraId="40909696" w14:textId="77777777" w:rsidTr="00750B76">
        <w:tc>
          <w:tcPr>
            <w:tcW w:w="2447" w:type="pct"/>
          </w:tcPr>
          <w:p w14:paraId="36094AF1" w14:textId="48568520" w:rsidR="00C97A43" w:rsidRPr="00DE7E52" w:rsidRDefault="00A746FC" w:rsidP="00C844AD">
            <w:p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Wat zijn de randvoorwaarden voor de medewerkers?</w:t>
            </w:r>
          </w:p>
        </w:tc>
        <w:tc>
          <w:tcPr>
            <w:tcW w:w="2553" w:type="pct"/>
          </w:tcPr>
          <w:p w14:paraId="053E611A" w14:textId="1EEF6199" w:rsidR="00C97A43" w:rsidRPr="00DE7E52" w:rsidRDefault="00A746FC" w:rsidP="00A746FC">
            <w:pPr>
              <w:pStyle w:val="Kop4"/>
              <w:numPr>
                <w:ilvl w:val="0"/>
                <w:numId w:val="18"/>
              </w:numPr>
              <w:rPr>
                <w:rFonts w:cstheme="minorHAnsi"/>
                <w:i w:val="0"/>
                <w:iCs w:val="0"/>
              </w:rPr>
            </w:pPr>
            <w:r w:rsidRPr="00DE7E52">
              <w:rPr>
                <w:rFonts w:cstheme="minorHAnsi"/>
                <w:i w:val="0"/>
                <w:iCs w:val="0"/>
              </w:rPr>
              <w:t>onder werktijd/in eigen tijd</w:t>
            </w:r>
            <w:r w:rsidR="00FD4DC6" w:rsidRPr="00DE7E52">
              <w:rPr>
                <w:rFonts w:cstheme="minorHAnsi"/>
                <w:i w:val="0"/>
                <w:iCs w:val="0"/>
              </w:rPr>
              <w:t>/combinatie</w:t>
            </w:r>
          </w:p>
          <w:p w14:paraId="1D8CE096" w14:textId="72E11E5D" w:rsidR="00690972" w:rsidRPr="00DE7E52" w:rsidRDefault="00A746FC" w:rsidP="00384457">
            <w:pPr>
              <w:pStyle w:val="Lijstalinea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vrijwillig/verplicht</w:t>
            </w:r>
          </w:p>
        </w:tc>
      </w:tr>
      <w:tr w:rsidR="009C35CE" w:rsidRPr="00DE7E52" w14:paraId="45E60339" w14:textId="77777777" w:rsidTr="00750B76">
        <w:trPr>
          <w:trHeight w:val="927"/>
        </w:trPr>
        <w:tc>
          <w:tcPr>
            <w:tcW w:w="2447" w:type="pct"/>
            <w:hideMark/>
          </w:tcPr>
          <w:p w14:paraId="758AB357" w14:textId="1F517C9B" w:rsidR="009C35CE" w:rsidRPr="00DE7E52" w:rsidRDefault="00025E13" w:rsidP="00750B76">
            <w:p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 xml:space="preserve">Is er een voorkeur voor </w:t>
            </w:r>
            <w:r w:rsidR="009C35CE" w:rsidRPr="00DE7E52">
              <w:rPr>
                <w:rFonts w:asciiTheme="minorHAnsi" w:hAnsiTheme="minorHAnsi" w:cstheme="minorHAnsi"/>
              </w:rPr>
              <w:t>opleiders</w:t>
            </w:r>
            <w:r w:rsidR="00356306" w:rsidRPr="00DE7E52">
              <w:rPr>
                <w:rFonts w:asciiTheme="minorHAnsi" w:hAnsiTheme="minorHAnsi" w:cstheme="minorHAnsi"/>
              </w:rPr>
              <w:t>, bijvoorbeeld omdat ze in het verleden een opleiding hebben verzorgd</w:t>
            </w:r>
            <w:r w:rsidR="009C35CE" w:rsidRPr="00DE7E52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2553" w:type="pct"/>
            <w:hideMark/>
          </w:tcPr>
          <w:p w14:paraId="2AB6E7C4" w14:textId="3B853ED4" w:rsidR="00750B76" w:rsidRPr="00DE7E52" w:rsidRDefault="00750B76" w:rsidP="00C844AD">
            <w:pPr>
              <w:rPr>
                <w:rFonts w:asciiTheme="minorHAnsi" w:hAnsiTheme="minorHAnsi" w:cstheme="minorHAnsi"/>
              </w:rPr>
            </w:pPr>
          </w:p>
        </w:tc>
      </w:tr>
      <w:tr w:rsidR="009C35CE" w:rsidRPr="00DE7E52" w14:paraId="65122114" w14:textId="77777777" w:rsidTr="00750B76">
        <w:tc>
          <w:tcPr>
            <w:tcW w:w="2447" w:type="pct"/>
            <w:hideMark/>
          </w:tcPr>
          <w:p w14:paraId="24168451" w14:textId="7A236922" w:rsidR="009C35CE" w:rsidRPr="00DE7E52" w:rsidRDefault="00482450" w:rsidP="00C844AD">
            <w:p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 xml:space="preserve">Wat </w:t>
            </w:r>
            <w:r w:rsidR="00750B76" w:rsidRPr="00DE7E52">
              <w:rPr>
                <w:rFonts w:asciiTheme="minorHAnsi" w:hAnsiTheme="minorHAnsi" w:cstheme="minorHAnsi"/>
              </w:rPr>
              <w:t>kost</w:t>
            </w:r>
            <w:r w:rsidRPr="00DE7E52">
              <w:rPr>
                <w:rFonts w:asciiTheme="minorHAnsi" w:hAnsiTheme="minorHAnsi" w:cstheme="minorHAnsi"/>
              </w:rPr>
              <w:t xml:space="preserve"> de opleiding?</w:t>
            </w:r>
          </w:p>
        </w:tc>
        <w:tc>
          <w:tcPr>
            <w:tcW w:w="2553" w:type="pct"/>
            <w:vAlign w:val="center"/>
            <w:hideMark/>
          </w:tcPr>
          <w:p w14:paraId="0D4E15E8" w14:textId="78969691" w:rsidR="00750B76" w:rsidRPr="00DE7E52" w:rsidRDefault="00750B76">
            <w:p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Opleidingskosten:</w:t>
            </w:r>
          </w:p>
          <w:p w14:paraId="5F70EECD" w14:textId="7CEC4038" w:rsidR="00750B76" w:rsidRPr="00DE7E52" w:rsidRDefault="00750B76">
            <w:p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Reiskosten:</w:t>
            </w:r>
          </w:p>
          <w:p w14:paraId="5D55796F" w14:textId="5A43A991" w:rsidR="00750B76" w:rsidRPr="00DE7E52" w:rsidRDefault="000064DD">
            <w:p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Materiaalkosten:</w:t>
            </w:r>
          </w:p>
          <w:p w14:paraId="056CED85" w14:textId="15550182" w:rsidR="000064DD" w:rsidRPr="00DE7E52" w:rsidRDefault="000064DD">
            <w:p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 xml:space="preserve">Verletkosten: </w:t>
            </w:r>
          </w:p>
          <w:p w14:paraId="19296B9D" w14:textId="67136FF1" w:rsidR="009C35CE" w:rsidRPr="00DE7E52" w:rsidRDefault="000064DD" w:rsidP="00C844AD">
            <w:pPr>
              <w:rPr>
                <w:rFonts w:asciiTheme="minorHAnsi" w:hAnsiTheme="minorHAnsi" w:cstheme="minorHAnsi"/>
                <w:b/>
                <w:bCs/>
              </w:rPr>
            </w:pPr>
            <w:r w:rsidRPr="00DE7E52">
              <w:rPr>
                <w:rFonts w:asciiTheme="minorHAnsi" w:hAnsiTheme="minorHAnsi" w:cstheme="minorHAnsi"/>
                <w:b/>
                <w:bCs/>
              </w:rPr>
              <w:t>Totaal:</w:t>
            </w:r>
          </w:p>
        </w:tc>
      </w:tr>
      <w:tr w:rsidR="009C35CE" w:rsidRPr="00DE7E52" w14:paraId="1C250178" w14:textId="77777777" w:rsidTr="00750B76">
        <w:tc>
          <w:tcPr>
            <w:tcW w:w="2447" w:type="pct"/>
            <w:hideMark/>
          </w:tcPr>
          <w:p w14:paraId="038BDB34" w14:textId="5992BC2F" w:rsidR="009C35CE" w:rsidRPr="00DE7E52" w:rsidRDefault="009C35CE" w:rsidP="00C844AD">
            <w:p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 xml:space="preserve">Van welke </w:t>
            </w:r>
            <w:r w:rsidR="00482450" w:rsidRPr="00DE7E52">
              <w:rPr>
                <w:rFonts w:asciiTheme="minorHAnsi" w:hAnsiTheme="minorHAnsi" w:cstheme="minorHAnsi"/>
              </w:rPr>
              <w:t>tegemoetkomingen</w:t>
            </w:r>
            <w:r w:rsidRPr="00DE7E52">
              <w:rPr>
                <w:rFonts w:asciiTheme="minorHAnsi" w:hAnsiTheme="minorHAnsi" w:cstheme="minorHAnsi"/>
              </w:rPr>
              <w:t xml:space="preserve"> kan gebruik gemaakt worden?</w:t>
            </w:r>
          </w:p>
          <w:p w14:paraId="276512B0" w14:textId="77777777" w:rsidR="009C35CE" w:rsidRPr="00DE7E52" w:rsidRDefault="009C35CE" w:rsidP="00C844AD">
            <w:pPr>
              <w:rPr>
                <w:rFonts w:asciiTheme="minorHAnsi" w:hAnsiTheme="minorHAnsi" w:cstheme="minorHAnsi"/>
              </w:rPr>
            </w:pPr>
          </w:p>
          <w:p w14:paraId="43B3CFEA" w14:textId="66CA6E97" w:rsidR="009C35CE" w:rsidRPr="00DE7E52" w:rsidRDefault="009C35CE" w:rsidP="00C844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3" w:type="pct"/>
            <w:hideMark/>
          </w:tcPr>
          <w:p w14:paraId="7F98CEDB" w14:textId="194DBC03" w:rsidR="009C35CE" w:rsidRPr="00DE7E52" w:rsidRDefault="00DE7E52" w:rsidP="00C844AD">
            <w:pPr>
              <w:pStyle w:val="Tabhalf"/>
            </w:pPr>
            <w:hyperlink r:id="rId10" w:history="1">
              <w:r w:rsidR="00701097" w:rsidRPr="00DE7E52">
                <w:rPr>
                  <w:rStyle w:val="Hyperlink"/>
                </w:rPr>
                <w:t>https://www.wij-techniek.nl/tegemoetkoming/</w:t>
              </w:r>
            </w:hyperlink>
            <w:r w:rsidR="00701097" w:rsidRPr="00DE7E52">
              <w:t xml:space="preserve"> </w:t>
            </w:r>
          </w:p>
          <w:p w14:paraId="6CF07909" w14:textId="6F651A98" w:rsidR="00701097" w:rsidRPr="00DE7E52" w:rsidRDefault="00701097" w:rsidP="00701097">
            <w:pPr>
              <w:pStyle w:val="Lijstalinea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OSR</w:t>
            </w:r>
          </w:p>
          <w:p w14:paraId="447695CC" w14:textId="0F9A824D" w:rsidR="00701097" w:rsidRPr="00DE7E52" w:rsidRDefault="005224B8" w:rsidP="00701097">
            <w:pPr>
              <w:pStyle w:val="Lijstalinea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STIP</w:t>
            </w:r>
          </w:p>
          <w:p w14:paraId="683C00B3" w14:textId="6D7B30E2" w:rsidR="00701097" w:rsidRPr="00DE7E52" w:rsidRDefault="00701097" w:rsidP="00701097">
            <w:pPr>
              <w:pStyle w:val="Lijstalinea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EVC</w:t>
            </w:r>
            <w:r w:rsidR="00966E4F" w:rsidRPr="00DE7E52">
              <w:rPr>
                <w:rFonts w:asciiTheme="minorHAnsi" w:hAnsiTheme="minorHAnsi" w:cstheme="minorHAnsi"/>
              </w:rPr>
              <w:br/>
            </w:r>
          </w:p>
          <w:p w14:paraId="72F85D34" w14:textId="7A5C234B" w:rsidR="00201FFD" w:rsidRPr="00DE7E52" w:rsidRDefault="00DE7E52" w:rsidP="00201FFD">
            <w:pPr>
              <w:rPr>
                <w:rFonts w:asciiTheme="minorHAnsi" w:hAnsiTheme="minorHAnsi" w:cstheme="minorHAnsi"/>
              </w:rPr>
            </w:pPr>
            <w:hyperlink r:id="rId11" w:history="1">
              <w:r w:rsidR="00201FFD" w:rsidRPr="00DE7E52">
                <w:rPr>
                  <w:rStyle w:val="Hyperlink"/>
                  <w:rFonts w:asciiTheme="minorHAnsi" w:hAnsiTheme="minorHAnsi" w:cstheme="minorHAnsi"/>
                </w:rPr>
                <w:t>https://www.technieknederland.nl/nieuwsberichten/de-stap-regeling-wat-betekent-dat-voor-jou-als-techniek-nederland-lid</w:t>
              </w:r>
            </w:hyperlink>
            <w:r w:rsidR="00201FFD" w:rsidRPr="00DE7E52">
              <w:rPr>
                <w:rFonts w:asciiTheme="minorHAnsi" w:hAnsiTheme="minorHAnsi" w:cstheme="minorHAnsi"/>
              </w:rPr>
              <w:t xml:space="preserve"> </w:t>
            </w:r>
          </w:p>
          <w:p w14:paraId="7071AE51" w14:textId="5B008FAC" w:rsidR="00967FCF" w:rsidRPr="00DE7E52" w:rsidRDefault="00967FCF" w:rsidP="00201FFD">
            <w:pPr>
              <w:pStyle w:val="Lijstalinea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STAP</w:t>
            </w:r>
          </w:p>
          <w:p w14:paraId="13FAEB63" w14:textId="4F29546E" w:rsidR="00701097" w:rsidRPr="00DE7E52" w:rsidRDefault="00701097" w:rsidP="00701097">
            <w:pPr>
              <w:rPr>
                <w:rFonts w:asciiTheme="minorHAnsi" w:hAnsiTheme="minorHAnsi" w:cstheme="minorHAnsi"/>
              </w:rPr>
            </w:pPr>
          </w:p>
        </w:tc>
      </w:tr>
    </w:tbl>
    <w:p w14:paraId="740DE942" w14:textId="3DF0540C" w:rsidR="00966E4F" w:rsidRPr="00DE7E52" w:rsidRDefault="00966E4F" w:rsidP="00DE7E52">
      <w:pPr>
        <w:tabs>
          <w:tab w:val="left" w:pos="2685"/>
        </w:tabs>
        <w:rPr>
          <w:rFonts w:asciiTheme="minorHAnsi" w:hAnsiTheme="minorHAnsi" w:cstheme="minorHAnsi"/>
        </w:rPr>
      </w:pPr>
    </w:p>
    <w:sectPr w:rsidR="00966E4F" w:rsidRPr="00DE7E52" w:rsidSect="00491D1E">
      <w:footerReference w:type="default" r:id="rId12"/>
      <w:pgSz w:w="11910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81DC" w14:textId="77777777" w:rsidR="004877D0" w:rsidRDefault="004877D0">
      <w:r>
        <w:separator/>
      </w:r>
    </w:p>
  </w:endnote>
  <w:endnote w:type="continuationSeparator" w:id="0">
    <w:p w14:paraId="556BA119" w14:textId="77777777" w:rsidR="004877D0" w:rsidRDefault="0048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DC89" w14:textId="77777777" w:rsidR="00D03124" w:rsidRPr="00423DDE" w:rsidRDefault="00423DDE" w:rsidP="00423DDE">
    <w:pPr>
      <w:pStyle w:val="Voetteks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3E075" w14:textId="77777777" w:rsidR="004877D0" w:rsidRDefault="004877D0">
      <w:r>
        <w:separator/>
      </w:r>
    </w:p>
  </w:footnote>
  <w:footnote w:type="continuationSeparator" w:id="0">
    <w:p w14:paraId="32555DA3" w14:textId="77777777" w:rsidR="004877D0" w:rsidRDefault="00487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8E23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3403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3429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5C11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BEC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F81A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032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8600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ACD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D22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C01DE"/>
    <w:multiLevelType w:val="hybridMultilevel"/>
    <w:tmpl w:val="98B018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0625E"/>
    <w:multiLevelType w:val="hybridMultilevel"/>
    <w:tmpl w:val="144CE698"/>
    <w:lvl w:ilvl="0" w:tplc="FE442EDE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nl-NL" w:eastAsia="nl-NL" w:bidi="nl-NL"/>
      </w:rPr>
    </w:lvl>
    <w:lvl w:ilvl="1" w:tplc="4D004A88">
      <w:numFmt w:val="bullet"/>
      <w:lvlText w:val="•"/>
      <w:lvlJc w:val="left"/>
      <w:pPr>
        <w:ind w:left="1870" w:hanging="360"/>
      </w:pPr>
      <w:rPr>
        <w:rFonts w:hint="default"/>
        <w:lang w:val="nl-NL" w:eastAsia="nl-NL" w:bidi="nl-NL"/>
      </w:rPr>
    </w:lvl>
    <w:lvl w:ilvl="2" w:tplc="C9CC508E">
      <w:numFmt w:val="bullet"/>
      <w:lvlText w:val="•"/>
      <w:lvlJc w:val="left"/>
      <w:pPr>
        <w:ind w:left="2721" w:hanging="360"/>
      </w:pPr>
      <w:rPr>
        <w:rFonts w:hint="default"/>
        <w:lang w:val="nl-NL" w:eastAsia="nl-NL" w:bidi="nl-NL"/>
      </w:rPr>
    </w:lvl>
    <w:lvl w:ilvl="3" w:tplc="BC0C88E4">
      <w:numFmt w:val="bullet"/>
      <w:lvlText w:val="•"/>
      <w:lvlJc w:val="left"/>
      <w:pPr>
        <w:ind w:left="3571" w:hanging="360"/>
      </w:pPr>
      <w:rPr>
        <w:rFonts w:hint="default"/>
        <w:lang w:val="nl-NL" w:eastAsia="nl-NL" w:bidi="nl-NL"/>
      </w:rPr>
    </w:lvl>
    <w:lvl w:ilvl="4" w:tplc="150CCE26">
      <w:numFmt w:val="bullet"/>
      <w:lvlText w:val="•"/>
      <w:lvlJc w:val="left"/>
      <w:pPr>
        <w:ind w:left="4422" w:hanging="360"/>
      </w:pPr>
      <w:rPr>
        <w:rFonts w:hint="default"/>
        <w:lang w:val="nl-NL" w:eastAsia="nl-NL" w:bidi="nl-NL"/>
      </w:rPr>
    </w:lvl>
    <w:lvl w:ilvl="5" w:tplc="4678DF2A">
      <w:numFmt w:val="bullet"/>
      <w:lvlText w:val="•"/>
      <w:lvlJc w:val="left"/>
      <w:pPr>
        <w:ind w:left="5273" w:hanging="360"/>
      </w:pPr>
      <w:rPr>
        <w:rFonts w:hint="default"/>
        <w:lang w:val="nl-NL" w:eastAsia="nl-NL" w:bidi="nl-NL"/>
      </w:rPr>
    </w:lvl>
    <w:lvl w:ilvl="6" w:tplc="D3E6D808">
      <w:numFmt w:val="bullet"/>
      <w:lvlText w:val="•"/>
      <w:lvlJc w:val="left"/>
      <w:pPr>
        <w:ind w:left="6123" w:hanging="360"/>
      </w:pPr>
      <w:rPr>
        <w:rFonts w:hint="default"/>
        <w:lang w:val="nl-NL" w:eastAsia="nl-NL" w:bidi="nl-NL"/>
      </w:rPr>
    </w:lvl>
    <w:lvl w:ilvl="7" w:tplc="44B2BFA8">
      <w:numFmt w:val="bullet"/>
      <w:lvlText w:val="•"/>
      <w:lvlJc w:val="left"/>
      <w:pPr>
        <w:ind w:left="6974" w:hanging="360"/>
      </w:pPr>
      <w:rPr>
        <w:rFonts w:hint="default"/>
        <w:lang w:val="nl-NL" w:eastAsia="nl-NL" w:bidi="nl-NL"/>
      </w:rPr>
    </w:lvl>
    <w:lvl w:ilvl="8" w:tplc="1BECA202">
      <w:numFmt w:val="bullet"/>
      <w:lvlText w:val="•"/>
      <w:lvlJc w:val="left"/>
      <w:pPr>
        <w:ind w:left="7825" w:hanging="360"/>
      </w:pPr>
      <w:rPr>
        <w:rFonts w:hint="default"/>
        <w:lang w:val="nl-NL" w:eastAsia="nl-NL" w:bidi="nl-NL"/>
      </w:rPr>
    </w:lvl>
  </w:abstractNum>
  <w:abstractNum w:abstractNumId="12" w15:restartNumberingAfterBreak="0">
    <w:nsid w:val="29002C12"/>
    <w:multiLevelType w:val="multilevel"/>
    <w:tmpl w:val="E88A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0D0726"/>
    <w:multiLevelType w:val="multilevel"/>
    <w:tmpl w:val="C75231CE"/>
    <w:styleLink w:val="Opsom"/>
    <w:lvl w:ilvl="0">
      <w:start w:val="1"/>
      <w:numFmt w:val="bullet"/>
      <w:pStyle w:val="Lijstopsomteken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0000" w:themeColor="text1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E3C689F"/>
    <w:multiLevelType w:val="hybridMultilevel"/>
    <w:tmpl w:val="CFCAFE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F4573"/>
    <w:multiLevelType w:val="hybridMultilevel"/>
    <w:tmpl w:val="45FAE9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C3AA6"/>
    <w:multiLevelType w:val="hybridMultilevel"/>
    <w:tmpl w:val="509CD4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13"/>
  </w:num>
  <w:num w:numId="5">
    <w:abstractNumId w:val="13"/>
  </w:num>
  <w:num w:numId="6">
    <w:abstractNumId w:val="13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0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F0"/>
    <w:rsid w:val="000064DD"/>
    <w:rsid w:val="00022E64"/>
    <w:rsid w:val="00025E13"/>
    <w:rsid w:val="00041FF0"/>
    <w:rsid w:val="000566A6"/>
    <w:rsid w:val="000C4A66"/>
    <w:rsid w:val="000F3950"/>
    <w:rsid w:val="00127A98"/>
    <w:rsid w:val="001B0FD8"/>
    <w:rsid w:val="001C249B"/>
    <w:rsid w:val="00201FFD"/>
    <w:rsid w:val="002A6368"/>
    <w:rsid w:val="003116C7"/>
    <w:rsid w:val="00356306"/>
    <w:rsid w:val="00384457"/>
    <w:rsid w:val="003C053B"/>
    <w:rsid w:val="003C4AD0"/>
    <w:rsid w:val="00423DDE"/>
    <w:rsid w:val="00447156"/>
    <w:rsid w:val="00482450"/>
    <w:rsid w:val="004877D0"/>
    <w:rsid w:val="00491D1E"/>
    <w:rsid w:val="004D0E5D"/>
    <w:rsid w:val="004D63F5"/>
    <w:rsid w:val="005224B8"/>
    <w:rsid w:val="00530CEA"/>
    <w:rsid w:val="00560F80"/>
    <w:rsid w:val="005721E0"/>
    <w:rsid w:val="00690972"/>
    <w:rsid w:val="00692B1D"/>
    <w:rsid w:val="006D68B6"/>
    <w:rsid w:val="00701097"/>
    <w:rsid w:val="00735F35"/>
    <w:rsid w:val="007427B2"/>
    <w:rsid w:val="00750B76"/>
    <w:rsid w:val="008D3693"/>
    <w:rsid w:val="0090126E"/>
    <w:rsid w:val="00966E4F"/>
    <w:rsid w:val="00967FCF"/>
    <w:rsid w:val="009A1915"/>
    <w:rsid w:val="009C35CE"/>
    <w:rsid w:val="009D53D0"/>
    <w:rsid w:val="00A03471"/>
    <w:rsid w:val="00A746FC"/>
    <w:rsid w:val="00B66C72"/>
    <w:rsid w:val="00BD7291"/>
    <w:rsid w:val="00C97A43"/>
    <w:rsid w:val="00D03124"/>
    <w:rsid w:val="00D770AD"/>
    <w:rsid w:val="00DE7E52"/>
    <w:rsid w:val="00E72869"/>
    <w:rsid w:val="00ED78E4"/>
    <w:rsid w:val="00F768C3"/>
    <w:rsid w:val="00FD4DC6"/>
    <w:rsid w:val="00F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4EE003"/>
  <w15:docId w15:val="{30249A0C-A2D0-4649-AA37-B3EB6BFC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560F80"/>
    <w:rPr>
      <w:rFonts w:ascii="Calibri" w:hAnsi="Calibri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423DDE"/>
    <w:pPr>
      <w:keepNext/>
      <w:keepLines/>
      <w:spacing w:after="440"/>
      <w:outlineLvl w:val="0"/>
    </w:pPr>
    <w:rPr>
      <w:rFonts w:eastAsiaTheme="majorEastAsia" w:cstheme="majorBidi"/>
      <w:b/>
      <w:bCs/>
      <w:sz w:val="5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23DDE"/>
    <w:pPr>
      <w:keepNext/>
      <w:keepLines/>
      <w:spacing w:before="220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A03471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60F80"/>
    <w:pPr>
      <w:keepNext/>
      <w:keepLines/>
      <w:outlineLvl w:val="3"/>
    </w:pPr>
    <w:rPr>
      <w:rFonts w:asciiTheme="minorHAnsi" w:eastAsiaTheme="majorEastAsia" w:hAnsiTheme="minorHAnsi" w:cstheme="majorBidi"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3D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rsid w:val="00423DDE"/>
  </w:style>
  <w:style w:type="paragraph" w:styleId="Lijstalinea">
    <w:name w:val="List Paragraph"/>
    <w:basedOn w:val="Standaard"/>
    <w:uiPriority w:val="1"/>
    <w:rsid w:val="00423DDE"/>
  </w:style>
  <w:style w:type="paragraph" w:customStyle="1" w:styleId="TableParagraph">
    <w:name w:val="Table Paragraph"/>
    <w:basedOn w:val="Standaard"/>
    <w:uiPriority w:val="1"/>
    <w:rsid w:val="00423DDE"/>
  </w:style>
  <w:style w:type="paragraph" w:styleId="Koptekst">
    <w:name w:val="header"/>
    <w:basedOn w:val="Standaard"/>
    <w:link w:val="KoptekstChar"/>
    <w:uiPriority w:val="99"/>
    <w:unhideWhenUsed/>
    <w:rsid w:val="00423D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23DDE"/>
    <w:rPr>
      <w:rFonts w:ascii="Calibri" w:hAnsi="Calibri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23DDE"/>
    <w:pPr>
      <w:jc w:val="right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423DDE"/>
    <w:rPr>
      <w:rFonts w:ascii="Calibri" w:hAnsi="Calibri"/>
      <w:sz w:val="18"/>
      <w:lang w:val="nl-NL"/>
    </w:rPr>
  </w:style>
  <w:style w:type="character" w:styleId="Hyperlink">
    <w:name w:val="Hyperlink"/>
    <w:basedOn w:val="Standaardalinea-lettertype"/>
    <w:unhideWhenUsed/>
    <w:rsid w:val="00423DDE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23DD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3DDE"/>
    <w:rPr>
      <w:rFonts w:ascii="Segoe UI" w:hAnsi="Segoe UI" w:cs="Segoe UI"/>
      <w:sz w:val="18"/>
      <w:szCs w:val="18"/>
      <w:lang w:val="nl-NL"/>
    </w:rPr>
  </w:style>
  <w:style w:type="paragraph" w:styleId="Geenafstand">
    <w:name w:val="No Spacing"/>
    <w:uiPriority w:val="1"/>
    <w:rsid w:val="00423DDE"/>
    <w:rPr>
      <w:rFonts w:ascii="Helvetica" w:eastAsia="Helvetica" w:hAnsi="Helvetica" w:cs="Helvetica"/>
    </w:rPr>
  </w:style>
  <w:style w:type="character" w:customStyle="1" w:styleId="Kop1Char">
    <w:name w:val="Kop 1 Char"/>
    <w:basedOn w:val="Standaardalinea-lettertype"/>
    <w:link w:val="Kop1"/>
    <w:uiPriority w:val="9"/>
    <w:rsid w:val="00423DDE"/>
    <w:rPr>
      <w:rFonts w:ascii="Calibri" w:eastAsiaTheme="majorEastAsia" w:hAnsi="Calibri" w:cstheme="majorBidi"/>
      <w:b/>
      <w:bCs/>
      <w:sz w:val="56"/>
      <w:szCs w:val="28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423DDE"/>
    <w:rPr>
      <w:rFonts w:eastAsiaTheme="majorEastAsia" w:cstheme="majorBidi"/>
      <w:b/>
      <w:sz w:val="26"/>
      <w:szCs w:val="26"/>
      <w:lang w:val="nl-NL"/>
    </w:rPr>
  </w:style>
  <w:style w:type="paragraph" w:customStyle="1" w:styleId="Letop">
    <w:name w:val="Let op"/>
    <w:basedOn w:val="Standaard"/>
    <w:rsid w:val="00423DDE"/>
    <w:rPr>
      <w:i/>
      <w:color w:val="FF0000"/>
    </w:rPr>
  </w:style>
  <w:style w:type="character" w:customStyle="1" w:styleId="Letopteken">
    <w:name w:val="Let op teken"/>
    <w:basedOn w:val="Standaardalinea-lettertype"/>
    <w:uiPriority w:val="1"/>
    <w:rsid w:val="00423DDE"/>
    <w:rPr>
      <w:i/>
      <w:color w:val="FF0000"/>
    </w:rPr>
  </w:style>
  <w:style w:type="paragraph" w:styleId="Lijstopsomteken">
    <w:name w:val="List Bullet"/>
    <w:basedOn w:val="Standaard"/>
    <w:uiPriority w:val="99"/>
    <w:unhideWhenUsed/>
    <w:rsid w:val="00423DDE"/>
    <w:pPr>
      <w:numPr>
        <w:numId w:val="6"/>
      </w:numPr>
      <w:contextualSpacing/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23DD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23DDE"/>
    <w:rPr>
      <w:rFonts w:ascii="Calibri" w:hAnsi="Calibri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23DD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23DDE"/>
    <w:rPr>
      <w:rFonts w:ascii="Calibri" w:hAnsi="Calibri"/>
      <w:b/>
      <w:bCs/>
      <w:sz w:val="20"/>
      <w:szCs w:val="20"/>
      <w:lang w:val="nl-NL"/>
    </w:rPr>
  </w:style>
  <w:style w:type="numbering" w:customStyle="1" w:styleId="Opsom">
    <w:name w:val="Opsom"/>
    <w:basedOn w:val="Geenlijst"/>
    <w:uiPriority w:val="99"/>
    <w:rsid w:val="00423DDE"/>
    <w:pPr>
      <w:numPr>
        <w:numId w:val="4"/>
      </w:numPr>
    </w:pPr>
  </w:style>
  <w:style w:type="paragraph" w:customStyle="1" w:styleId="Opsommingrood">
    <w:name w:val="Opsomming rood"/>
    <w:basedOn w:val="Lijstopsomteken"/>
    <w:uiPriority w:val="1"/>
    <w:rsid w:val="00423DDE"/>
    <w:rPr>
      <w:color w:val="FF0000"/>
    </w:rPr>
  </w:style>
  <w:style w:type="character" w:styleId="Paginanummer">
    <w:name w:val="page number"/>
    <w:basedOn w:val="Standaardalinea-lettertype"/>
    <w:uiPriority w:val="99"/>
    <w:unhideWhenUsed/>
    <w:rsid w:val="00423DDE"/>
  </w:style>
  <w:style w:type="paragraph" w:customStyle="1" w:styleId="Partijen">
    <w:name w:val="Partijen"/>
    <w:basedOn w:val="Standaard"/>
    <w:rsid w:val="00423DDE"/>
    <w:pPr>
      <w:tabs>
        <w:tab w:val="left" w:pos="2126"/>
      </w:tabs>
      <w:spacing w:after="110"/>
      <w:ind w:left="2126" w:hanging="2126"/>
    </w:pPr>
  </w:style>
  <w:style w:type="character" w:customStyle="1" w:styleId="PlattetekstChar">
    <w:name w:val="Platte tekst Char"/>
    <w:basedOn w:val="Standaardalinea-lettertype"/>
    <w:link w:val="Plattetekst"/>
    <w:uiPriority w:val="1"/>
    <w:rsid w:val="00423DDE"/>
    <w:rPr>
      <w:rFonts w:ascii="Calibri" w:hAnsi="Calibri"/>
      <w:lang w:val="nl-NL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23DDE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23DDE"/>
    <w:rPr>
      <w:rFonts w:ascii="Calibri" w:hAnsi="Calibri"/>
      <w:lang w:val="nl-NL"/>
    </w:rPr>
  </w:style>
  <w:style w:type="paragraph" w:customStyle="1" w:styleId="Tabhalf">
    <w:name w:val="Tab half"/>
    <w:basedOn w:val="Standaard"/>
    <w:next w:val="Standaard"/>
    <w:uiPriority w:val="1"/>
    <w:rsid w:val="00560F80"/>
    <w:pPr>
      <w:keepLines/>
      <w:tabs>
        <w:tab w:val="left" w:pos="284"/>
        <w:tab w:val="left" w:pos="2268"/>
      </w:tabs>
      <w:ind w:left="284" w:hanging="284"/>
    </w:pPr>
    <w:rPr>
      <w:rFonts w:asciiTheme="minorHAnsi" w:hAnsiTheme="minorHAnsi" w:cstheme="minorHAnsi"/>
    </w:rPr>
  </w:style>
  <w:style w:type="character" w:styleId="Tekstvantijdelijkeaanduiding">
    <w:name w:val="Placeholder Text"/>
    <w:basedOn w:val="Standaardalinea-lettertype"/>
    <w:uiPriority w:val="99"/>
    <w:semiHidden/>
    <w:rsid w:val="00423DDE"/>
    <w:rPr>
      <w:color w:val="808080"/>
      <w:bdr w:val="none" w:sz="0" w:space="0" w:color="auto"/>
      <w:shd w:val="clear" w:color="auto" w:fill="FFFF0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23DDE"/>
    <w:rPr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A03471"/>
    <w:rPr>
      <w:rFonts w:ascii="Calibri" w:eastAsiaTheme="majorEastAsia" w:hAnsi="Calibri" w:cstheme="majorBidi"/>
      <w:b/>
      <w:szCs w:val="24"/>
      <w:lang w:val="nl-NL"/>
    </w:rPr>
  </w:style>
  <w:style w:type="paragraph" w:customStyle="1" w:styleId="Inspring2eniveau">
    <w:name w:val="Inspring 2e niveau"/>
    <w:basedOn w:val="Standaard"/>
    <w:uiPriority w:val="1"/>
    <w:rsid w:val="00022E64"/>
    <w:pPr>
      <w:tabs>
        <w:tab w:val="left" w:pos="777"/>
        <w:tab w:val="left" w:pos="992"/>
      </w:tabs>
      <w:ind w:left="782" w:hanging="425"/>
    </w:pPr>
  </w:style>
  <w:style w:type="character" w:customStyle="1" w:styleId="Kop4Char">
    <w:name w:val="Kop 4 Char"/>
    <w:basedOn w:val="Standaardalinea-lettertype"/>
    <w:link w:val="Kop4"/>
    <w:uiPriority w:val="9"/>
    <w:rsid w:val="00560F80"/>
    <w:rPr>
      <w:rFonts w:eastAsiaTheme="majorEastAsia" w:cstheme="majorBidi"/>
      <w:i/>
      <w:iCs/>
      <w:lang w:val="nl-NL"/>
    </w:rPr>
  </w:style>
  <w:style w:type="table" w:styleId="Tabelraster">
    <w:name w:val="Table Grid"/>
    <w:basedOn w:val="Standaardtabel"/>
    <w:uiPriority w:val="39"/>
    <w:rsid w:val="00127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127A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ED78E4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1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echnieknederland.nl/nieuwsberichten/de-stap-regeling-wat-betekent-dat-voor-jou-als-techniek-nederland-lid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wij-techniek.nl/tegemoetkom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Astrid%20Zeelenberg\Documents\Projecten\175%20Techniek%20Nederland\Onder%20handen\Werkgroepsjablonen\Reserve\_200821\00%20AZe\AZe%20Juridische%20Documente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097417-39c5-43cb-8105-59ed51dfe8a6">
      <Terms xmlns="http://schemas.microsoft.com/office/infopath/2007/PartnerControls"/>
    </lcf76f155ced4ddcb4097134ff3c332f>
    <TaxCatchAll xmlns="07751c7c-f0d3-41dd-8277-e6ccb9aa81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2A678A36C2544A0ABA0F00E11CC2F" ma:contentTypeVersion="16" ma:contentTypeDescription="Een nieuw document maken." ma:contentTypeScope="" ma:versionID="e98f9516a1bfe5ab38868cf2413ded10">
  <xsd:schema xmlns:xsd="http://www.w3.org/2001/XMLSchema" xmlns:xs="http://www.w3.org/2001/XMLSchema" xmlns:p="http://schemas.microsoft.com/office/2006/metadata/properties" xmlns:ns2="8d097417-39c5-43cb-8105-59ed51dfe8a6" xmlns:ns3="07751c7c-f0d3-41dd-8277-e6ccb9aa81cc" targetNamespace="http://schemas.microsoft.com/office/2006/metadata/properties" ma:root="true" ma:fieldsID="27035e5995e9230b4759553550f3a8c2" ns2:_="" ns3:_="">
    <xsd:import namespace="8d097417-39c5-43cb-8105-59ed51dfe8a6"/>
    <xsd:import namespace="07751c7c-f0d3-41dd-8277-e6ccb9aa81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97417-39c5-43cb-8105-59ed51dfe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470a00a-d9f0-43b4-8ca1-8c2dbf242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51c7c-f0d3-41dd-8277-e6ccb9aa81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5c201f-2519-4c29-a21e-139ff802efc4}" ma:internalName="TaxCatchAll" ma:showField="CatchAllData" ma:web="07751c7c-f0d3-41dd-8277-e6ccb9aa81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A6A17D-EB6D-48A7-9912-838942C12F76}">
  <ds:schemaRefs>
    <ds:schemaRef ds:uri="http://schemas.microsoft.com/office/2006/metadata/properties"/>
    <ds:schemaRef ds:uri="http://schemas.microsoft.com/office/infopath/2007/PartnerControls"/>
    <ds:schemaRef ds:uri="8d097417-39c5-43cb-8105-59ed51dfe8a6"/>
    <ds:schemaRef ds:uri="07751c7c-f0d3-41dd-8277-e6ccb9aa81cc"/>
  </ds:schemaRefs>
</ds:datastoreItem>
</file>

<file path=customXml/itemProps2.xml><?xml version="1.0" encoding="utf-8"?>
<ds:datastoreItem xmlns:ds="http://schemas.openxmlformats.org/officeDocument/2006/customXml" ds:itemID="{C7E489DD-1C48-42A8-A23F-9F2EE034D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3764E-CC3F-4CF4-A7A6-BD3233E0F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97417-39c5-43cb-8105-59ed51dfe8a6"/>
    <ds:schemaRef ds:uri="07751c7c-f0d3-41dd-8277-e6ccb9aa8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AZe Juridische Documenten</Template>
  <TotalTime>154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Bijlage 7.4 Checklist opleidingsplan maken</vt:lpstr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7.4 Checklist opleidingsplan maken</dc:title>
  <dc:subject/>
  <dc:creator>Techniek Nederland</dc:creator>
  <cp:keywords/>
  <dc:description/>
  <cp:lastModifiedBy>Jitske Blom | Wij Techniek</cp:lastModifiedBy>
  <cp:revision>34</cp:revision>
  <dcterms:created xsi:type="dcterms:W3CDTF">2022-07-27T09:08:00Z</dcterms:created>
  <dcterms:modified xsi:type="dcterms:W3CDTF">2022-08-16T11:44:00Z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210904 23:38</vt:lpwstr>
  </property>
  <property fmtid="{D5CDD505-2E9C-101B-9397-08002B2CF9AE}" pid="3" name="ContentTypeId">
    <vt:lpwstr>0x010100F1D2A678A36C2544A0ABA0F00E11CC2F</vt:lpwstr>
  </property>
  <property fmtid="{D5CDD505-2E9C-101B-9397-08002B2CF9AE}" pid="4" name="MediaServiceImageTags">
    <vt:lpwstr/>
  </property>
</Properties>
</file>