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524" w14:textId="75E4DE12" w:rsidR="00D03124" w:rsidRDefault="00E62452" w:rsidP="00E62452">
      <w:pPr>
        <w:pStyle w:val="Kop2"/>
        <w:spacing w:before="0"/>
      </w:pPr>
      <w:r w:rsidRPr="00E62452">
        <w:t>Overzicht van wervingskanalen</w:t>
      </w:r>
    </w:p>
    <w:p w14:paraId="3BFE45A5" w14:textId="77777777" w:rsidR="00FA5BE7" w:rsidRPr="00FA5BE7" w:rsidRDefault="00FA5BE7" w:rsidP="00FA5BE7"/>
    <w:p w14:paraId="539969A1" w14:textId="269B4EB2" w:rsidR="00E62452" w:rsidRDefault="00E62452" w:rsidP="00E62452">
      <w:r w:rsidRPr="00E62452">
        <w:t xml:space="preserve">Op dit formulier kunt u uw keuze voor één of meerdere wervingskanalen definitief maken, door deze aan te kruisen. Als er volgens u wervingskanalen bijgevoegd kunnen worden, dan kunt u dat uiteraard zelf doen. </w:t>
      </w:r>
    </w:p>
    <w:p w14:paraId="2F26D29D" w14:textId="4DE3EECD" w:rsidR="00E62452" w:rsidRDefault="00E62452" w:rsidP="00E62452"/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29"/>
        <w:gridCol w:w="3804"/>
        <w:gridCol w:w="1699"/>
      </w:tblGrid>
      <w:tr w:rsidR="00E62452" w:rsidRPr="00E62452" w14:paraId="0ECAB9DE" w14:textId="77777777" w:rsidTr="00021455">
        <w:tc>
          <w:tcPr>
            <w:tcW w:w="4129" w:type="dxa"/>
            <w:shd w:val="clear" w:color="auto" w:fill="auto"/>
          </w:tcPr>
          <w:p w14:paraId="403B0CDE" w14:textId="77777777" w:rsidR="00E62452" w:rsidRPr="00E62452" w:rsidRDefault="00E62452" w:rsidP="00E62452">
            <w:pPr>
              <w:pStyle w:val="Kop3"/>
            </w:pPr>
            <w:r w:rsidRPr="00E62452">
              <w:t>Wervingsdoelgroep (*)</w:t>
            </w:r>
          </w:p>
        </w:tc>
        <w:tc>
          <w:tcPr>
            <w:tcW w:w="3804" w:type="dxa"/>
            <w:shd w:val="clear" w:color="auto" w:fill="auto"/>
          </w:tcPr>
          <w:p w14:paraId="34697D56" w14:textId="77777777" w:rsidR="00E62452" w:rsidRPr="00E62452" w:rsidRDefault="00E62452" w:rsidP="00E62452">
            <w:pPr>
              <w:pStyle w:val="Kop3"/>
            </w:pPr>
            <w:r w:rsidRPr="00E62452">
              <w:t>Wervingskanaal</w:t>
            </w:r>
          </w:p>
        </w:tc>
        <w:tc>
          <w:tcPr>
            <w:tcW w:w="1699" w:type="dxa"/>
            <w:shd w:val="clear" w:color="auto" w:fill="auto"/>
          </w:tcPr>
          <w:p w14:paraId="4DFA1A2B" w14:textId="435C8797" w:rsidR="00E62452" w:rsidRPr="00E62452" w:rsidRDefault="00021455" w:rsidP="00E62452">
            <w:pPr>
              <w:pStyle w:val="Kop3"/>
            </w:pPr>
            <w:r>
              <w:t>K</w:t>
            </w:r>
            <w:r w:rsidR="00E62452" w:rsidRPr="00E62452">
              <w:t>euze per vacature</w:t>
            </w:r>
          </w:p>
        </w:tc>
      </w:tr>
      <w:tr w:rsidR="00E62452" w:rsidRPr="00E62452" w14:paraId="01AB1453" w14:textId="77777777" w:rsidTr="00021455">
        <w:tc>
          <w:tcPr>
            <w:tcW w:w="4129" w:type="dxa"/>
            <w:vMerge w:val="restart"/>
            <w:shd w:val="clear" w:color="auto" w:fill="auto"/>
          </w:tcPr>
          <w:p w14:paraId="12492FC0" w14:textId="77777777" w:rsidR="00E62452" w:rsidRPr="00E62452" w:rsidRDefault="00E62452" w:rsidP="00E62452">
            <w:r w:rsidRPr="00E62452">
              <w:t>Voor elke doelgroep</w:t>
            </w:r>
          </w:p>
        </w:tc>
        <w:tc>
          <w:tcPr>
            <w:tcW w:w="3804" w:type="dxa"/>
            <w:shd w:val="clear" w:color="auto" w:fill="auto"/>
          </w:tcPr>
          <w:p w14:paraId="1CB991C6" w14:textId="77777777" w:rsidR="00E62452" w:rsidRPr="00E62452" w:rsidRDefault="00E62452" w:rsidP="00E62452">
            <w:r w:rsidRPr="00E62452">
              <w:t>Bedrijfswebsite</w:t>
            </w:r>
          </w:p>
        </w:tc>
        <w:tc>
          <w:tcPr>
            <w:tcW w:w="1699" w:type="dxa"/>
            <w:shd w:val="clear" w:color="auto" w:fill="auto"/>
          </w:tcPr>
          <w:p w14:paraId="161A152D" w14:textId="77777777" w:rsidR="00E62452" w:rsidRPr="00E62452" w:rsidRDefault="00E62452" w:rsidP="00E62452"/>
        </w:tc>
      </w:tr>
      <w:tr w:rsidR="00E62452" w:rsidRPr="00E62452" w14:paraId="6574DDA2" w14:textId="77777777" w:rsidTr="00021455">
        <w:tc>
          <w:tcPr>
            <w:tcW w:w="4129" w:type="dxa"/>
            <w:vMerge/>
            <w:shd w:val="clear" w:color="auto" w:fill="auto"/>
          </w:tcPr>
          <w:p w14:paraId="1B3777BE" w14:textId="77777777" w:rsidR="00E62452" w:rsidRPr="00E62452" w:rsidRDefault="00E62452" w:rsidP="00E62452"/>
        </w:tc>
        <w:tc>
          <w:tcPr>
            <w:tcW w:w="3804" w:type="dxa"/>
            <w:shd w:val="clear" w:color="auto" w:fill="auto"/>
          </w:tcPr>
          <w:p w14:paraId="39F9615C" w14:textId="5B20DA57" w:rsidR="00E62452" w:rsidRPr="00E62452" w:rsidRDefault="00E62452" w:rsidP="00E62452">
            <w:r w:rsidRPr="00E62452">
              <w:t xml:space="preserve">Eigen netwerk: via </w:t>
            </w:r>
            <w:proofErr w:type="spellStart"/>
            <w:r w:rsidRPr="00E62452">
              <w:t>via</w:t>
            </w:r>
            <w:proofErr w:type="spellEnd"/>
            <w:r w:rsidRPr="00E62452"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2F18CCC8" w14:textId="77777777" w:rsidR="00E62452" w:rsidRPr="00E62452" w:rsidRDefault="00E62452" w:rsidP="00E62452"/>
        </w:tc>
      </w:tr>
      <w:tr w:rsidR="00E62452" w:rsidRPr="00E62452" w14:paraId="4750F1C9" w14:textId="77777777" w:rsidTr="00021455">
        <w:tc>
          <w:tcPr>
            <w:tcW w:w="4129" w:type="dxa"/>
            <w:vMerge/>
            <w:shd w:val="clear" w:color="auto" w:fill="auto"/>
          </w:tcPr>
          <w:p w14:paraId="613336A1" w14:textId="77777777" w:rsidR="00E62452" w:rsidRPr="00E62452" w:rsidRDefault="00E62452" w:rsidP="00E62452"/>
        </w:tc>
        <w:tc>
          <w:tcPr>
            <w:tcW w:w="3804" w:type="dxa"/>
            <w:shd w:val="clear" w:color="auto" w:fill="auto"/>
          </w:tcPr>
          <w:p w14:paraId="04C39FE6" w14:textId="38981F51" w:rsidR="00E62452" w:rsidRPr="00E62452" w:rsidRDefault="00E62452" w:rsidP="00E62452">
            <w:r w:rsidRPr="00E62452">
              <w:t xml:space="preserve">Sociale media zoals Facebook, Twitter, </w:t>
            </w:r>
            <w:r w:rsidR="00AC3ECB">
              <w:t>Instagram</w:t>
            </w:r>
          </w:p>
        </w:tc>
        <w:tc>
          <w:tcPr>
            <w:tcW w:w="1699" w:type="dxa"/>
            <w:shd w:val="clear" w:color="auto" w:fill="auto"/>
          </w:tcPr>
          <w:p w14:paraId="5FD9F320" w14:textId="77777777" w:rsidR="00E62452" w:rsidRPr="00E62452" w:rsidRDefault="00E62452" w:rsidP="00E62452"/>
        </w:tc>
      </w:tr>
      <w:tr w:rsidR="00E62452" w:rsidRPr="00E62452" w14:paraId="3184F80D" w14:textId="77777777" w:rsidTr="00021455">
        <w:tc>
          <w:tcPr>
            <w:tcW w:w="4129" w:type="dxa"/>
            <w:vMerge/>
            <w:shd w:val="clear" w:color="auto" w:fill="auto"/>
          </w:tcPr>
          <w:p w14:paraId="075879B9" w14:textId="77777777" w:rsidR="00E62452" w:rsidRPr="00E62452" w:rsidRDefault="00E62452" w:rsidP="00E62452"/>
        </w:tc>
        <w:tc>
          <w:tcPr>
            <w:tcW w:w="3804" w:type="dxa"/>
            <w:shd w:val="clear" w:color="auto" w:fill="auto"/>
          </w:tcPr>
          <w:p w14:paraId="68426F8B" w14:textId="047D0B60" w:rsidR="00E62452" w:rsidRPr="00E62452" w:rsidRDefault="009558D3" w:rsidP="00E62452">
            <w:r>
              <w:t>M</w:t>
            </w:r>
            <w:r w:rsidR="00E62452" w:rsidRPr="00E62452">
              <w:t xml:space="preserve">edia </w:t>
            </w:r>
            <w:r>
              <w:t xml:space="preserve">lokaal en </w:t>
            </w:r>
            <w:r w:rsidR="00E62452" w:rsidRPr="00E62452">
              <w:t>regionaal</w:t>
            </w:r>
          </w:p>
        </w:tc>
        <w:tc>
          <w:tcPr>
            <w:tcW w:w="1699" w:type="dxa"/>
            <w:shd w:val="clear" w:color="auto" w:fill="auto"/>
          </w:tcPr>
          <w:p w14:paraId="57BE1052" w14:textId="77777777" w:rsidR="00E62452" w:rsidRPr="00E62452" w:rsidRDefault="00E62452" w:rsidP="00E62452"/>
        </w:tc>
      </w:tr>
      <w:tr w:rsidR="00E62452" w:rsidRPr="00E62452" w14:paraId="7DE04306" w14:textId="77777777" w:rsidTr="00021455">
        <w:tc>
          <w:tcPr>
            <w:tcW w:w="4129" w:type="dxa"/>
            <w:vMerge/>
            <w:shd w:val="clear" w:color="auto" w:fill="auto"/>
          </w:tcPr>
          <w:p w14:paraId="005B288A" w14:textId="77777777" w:rsidR="00E62452" w:rsidRPr="00E62452" w:rsidRDefault="00E62452" w:rsidP="00E62452"/>
        </w:tc>
        <w:tc>
          <w:tcPr>
            <w:tcW w:w="3804" w:type="dxa"/>
            <w:shd w:val="clear" w:color="auto" w:fill="auto"/>
          </w:tcPr>
          <w:p w14:paraId="442EEC28" w14:textId="05BE4CA8" w:rsidR="00E62452" w:rsidRPr="00E62452" w:rsidRDefault="00FA5BE7" w:rsidP="00E62452">
            <w:hyperlink r:id="rId10" w:history="1">
              <w:r w:rsidR="009558D3" w:rsidRPr="00646704">
                <w:rPr>
                  <w:rStyle w:val="Hyperlink"/>
                </w:rPr>
                <w:t>www.werk.nl</w:t>
              </w:r>
            </w:hyperlink>
            <w:r w:rsidR="009558D3"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572692F2" w14:textId="77777777" w:rsidR="00E62452" w:rsidRPr="00E62452" w:rsidRDefault="00E62452" w:rsidP="00E62452"/>
        </w:tc>
      </w:tr>
      <w:tr w:rsidR="00E62452" w:rsidRPr="00E62452" w14:paraId="4E32785C" w14:textId="77777777" w:rsidTr="00021455">
        <w:tc>
          <w:tcPr>
            <w:tcW w:w="4129" w:type="dxa"/>
            <w:vMerge/>
            <w:shd w:val="clear" w:color="auto" w:fill="auto"/>
          </w:tcPr>
          <w:p w14:paraId="1F7839B6" w14:textId="77777777" w:rsidR="00E62452" w:rsidRPr="00E62452" w:rsidRDefault="00E62452" w:rsidP="00E62452"/>
        </w:tc>
        <w:tc>
          <w:tcPr>
            <w:tcW w:w="3804" w:type="dxa"/>
            <w:shd w:val="clear" w:color="auto" w:fill="auto"/>
          </w:tcPr>
          <w:p w14:paraId="624AD0C2" w14:textId="77777777" w:rsidR="00E62452" w:rsidRPr="00E62452" w:rsidRDefault="00E62452" w:rsidP="00E62452">
            <w:r w:rsidRPr="00E62452">
              <w:t>Open dagen, bedrijfspresentaties en (banen)beurzen</w:t>
            </w:r>
          </w:p>
        </w:tc>
        <w:tc>
          <w:tcPr>
            <w:tcW w:w="1699" w:type="dxa"/>
            <w:shd w:val="clear" w:color="auto" w:fill="auto"/>
          </w:tcPr>
          <w:p w14:paraId="6B3793EA" w14:textId="77777777" w:rsidR="00E62452" w:rsidRPr="00E62452" w:rsidRDefault="00E62452" w:rsidP="00E62452"/>
        </w:tc>
      </w:tr>
      <w:tr w:rsidR="00E62452" w:rsidRPr="00E62452" w14:paraId="0834373B" w14:textId="77777777" w:rsidTr="00021455">
        <w:tc>
          <w:tcPr>
            <w:tcW w:w="4129" w:type="dxa"/>
            <w:shd w:val="clear" w:color="auto" w:fill="auto"/>
          </w:tcPr>
          <w:p w14:paraId="0140411C" w14:textId="77777777" w:rsidR="00E62452" w:rsidRPr="00E62452" w:rsidRDefault="00E62452" w:rsidP="00E62452">
            <w:r w:rsidRPr="00E62452">
              <w:t>Leerlingen en stagiaires</w:t>
            </w:r>
          </w:p>
        </w:tc>
        <w:tc>
          <w:tcPr>
            <w:tcW w:w="3804" w:type="dxa"/>
            <w:shd w:val="clear" w:color="auto" w:fill="auto"/>
          </w:tcPr>
          <w:p w14:paraId="190E80ED" w14:textId="77777777" w:rsidR="00E62452" w:rsidRPr="00E62452" w:rsidRDefault="00E62452" w:rsidP="00E62452">
            <w:r w:rsidRPr="00E62452">
              <w:t>Onderwijsinstellingen</w:t>
            </w:r>
          </w:p>
        </w:tc>
        <w:tc>
          <w:tcPr>
            <w:tcW w:w="1699" w:type="dxa"/>
            <w:shd w:val="clear" w:color="auto" w:fill="auto"/>
          </w:tcPr>
          <w:p w14:paraId="5C74CEF3" w14:textId="77777777" w:rsidR="00E62452" w:rsidRPr="00E62452" w:rsidRDefault="00E62452" w:rsidP="00E62452"/>
        </w:tc>
      </w:tr>
      <w:tr w:rsidR="00E62452" w:rsidRPr="00E62452" w14:paraId="399061F2" w14:textId="77777777" w:rsidTr="00021455">
        <w:tc>
          <w:tcPr>
            <w:tcW w:w="4129" w:type="dxa"/>
            <w:shd w:val="clear" w:color="auto" w:fill="auto"/>
          </w:tcPr>
          <w:p w14:paraId="5637804A" w14:textId="77777777" w:rsidR="00E62452" w:rsidRPr="00E62452" w:rsidRDefault="00E62452" w:rsidP="00E62452">
            <w:r w:rsidRPr="00E62452">
              <w:t>Uitvoerende functies</w:t>
            </w:r>
          </w:p>
        </w:tc>
        <w:tc>
          <w:tcPr>
            <w:tcW w:w="3804" w:type="dxa"/>
            <w:shd w:val="clear" w:color="auto" w:fill="auto"/>
          </w:tcPr>
          <w:p w14:paraId="2A417704" w14:textId="6BA21616" w:rsidR="00E62452" w:rsidRPr="00E62452" w:rsidRDefault="001A5F96" w:rsidP="00E62452">
            <w:r>
              <w:t xml:space="preserve">Lokale </w:t>
            </w:r>
            <w:r w:rsidR="00E62452" w:rsidRPr="00E62452">
              <w:t>media huis aan huis</w:t>
            </w:r>
          </w:p>
        </w:tc>
        <w:tc>
          <w:tcPr>
            <w:tcW w:w="1699" w:type="dxa"/>
            <w:shd w:val="clear" w:color="auto" w:fill="auto"/>
          </w:tcPr>
          <w:p w14:paraId="2C7FB004" w14:textId="77777777" w:rsidR="00E62452" w:rsidRPr="00E62452" w:rsidRDefault="00E62452" w:rsidP="00E62452"/>
        </w:tc>
      </w:tr>
      <w:tr w:rsidR="00E62452" w:rsidRPr="00E62452" w14:paraId="56BC473B" w14:textId="77777777" w:rsidTr="00021455">
        <w:tc>
          <w:tcPr>
            <w:tcW w:w="4129" w:type="dxa"/>
            <w:vMerge w:val="restart"/>
            <w:shd w:val="clear" w:color="auto" w:fill="auto"/>
          </w:tcPr>
          <w:p w14:paraId="730A483E" w14:textId="77777777" w:rsidR="00E62452" w:rsidRPr="00E62452" w:rsidRDefault="00E62452" w:rsidP="00E62452">
            <w:r w:rsidRPr="00E62452">
              <w:t>Uitvoerende en kaderfuncties van MBO en hoger</w:t>
            </w:r>
          </w:p>
        </w:tc>
        <w:tc>
          <w:tcPr>
            <w:tcW w:w="3804" w:type="dxa"/>
            <w:shd w:val="clear" w:color="auto" w:fill="auto"/>
          </w:tcPr>
          <w:p w14:paraId="6C826FBA" w14:textId="42CC3388" w:rsidR="00E62452" w:rsidRPr="00E62452" w:rsidRDefault="00E62452" w:rsidP="00E62452">
            <w:r w:rsidRPr="00E62452">
              <w:t xml:space="preserve">Sociale media zoals </w:t>
            </w:r>
            <w:proofErr w:type="spellStart"/>
            <w:r w:rsidRPr="00E62452">
              <w:t>Linkedin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14:paraId="6305207D" w14:textId="77777777" w:rsidR="00E62452" w:rsidRPr="00E62452" w:rsidRDefault="00E62452" w:rsidP="00E62452"/>
        </w:tc>
      </w:tr>
      <w:tr w:rsidR="00E62452" w:rsidRPr="00E62452" w14:paraId="28327082" w14:textId="77777777" w:rsidTr="00021455">
        <w:tc>
          <w:tcPr>
            <w:tcW w:w="4129" w:type="dxa"/>
            <w:vMerge/>
            <w:shd w:val="clear" w:color="auto" w:fill="auto"/>
          </w:tcPr>
          <w:p w14:paraId="10058AE3" w14:textId="77777777" w:rsidR="00E62452" w:rsidRPr="00E62452" w:rsidRDefault="00E62452" w:rsidP="00E62452"/>
        </w:tc>
        <w:tc>
          <w:tcPr>
            <w:tcW w:w="3804" w:type="dxa"/>
            <w:shd w:val="clear" w:color="auto" w:fill="auto"/>
          </w:tcPr>
          <w:p w14:paraId="3FADE1E2" w14:textId="77777777" w:rsidR="00E62452" w:rsidRPr="00E62452" w:rsidRDefault="00E62452" w:rsidP="00E62452">
            <w:r w:rsidRPr="00E62452">
              <w:t>Online vacaturebanken</w:t>
            </w:r>
          </w:p>
        </w:tc>
        <w:tc>
          <w:tcPr>
            <w:tcW w:w="1699" w:type="dxa"/>
            <w:shd w:val="clear" w:color="auto" w:fill="auto"/>
          </w:tcPr>
          <w:p w14:paraId="0CBF7684" w14:textId="77777777" w:rsidR="00E62452" w:rsidRPr="00E62452" w:rsidRDefault="00E62452" w:rsidP="00E62452"/>
        </w:tc>
      </w:tr>
      <w:tr w:rsidR="00FC3675" w:rsidRPr="00E62452" w14:paraId="08C5447D" w14:textId="77777777" w:rsidTr="00021455">
        <w:tc>
          <w:tcPr>
            <w:tcW w:w="4129" w:type="dxa"/>
            <w:vMerge w:val="restart"/>
            <w:shd w:val="clear" w:color="auto" w:fill="auto"/>
          </w:tcPr>
          <w:p w14:paraId="09497D2A" w14:textId="05D1C195" w:rsidR="00FC3675" w:rsidRPr="00E62452" w:rsidRDefault="00FC3675" w:rsidP="00FC3675">
            <w:r w:rsidRPr="00E62452">
              <w:t>Leidinggevenden en</w:t>
            </w:r>
            <w:r>
              <w:br/>
            </w:r>
            <w:r w:rsidRPr="00E62452">
              <w:t>Specialistische functies</w:t>
            </w:r>
          </w:p>
        </w:tc>
        <w:tc>
          <w:tcPr>
            <w:tcW w:w="3804" w:type="dxa"/>
            <w:shd w:val="clear" w:color="auto" w:fill="auto"/>
          </w:tcPr>
          <w:p w14:paraId="63536C87" w14:textId="0F6304CA" w:rsidR="00FC3675" w:rsidRDefault="00FC3675" w:rsidP="00FC3675">
            <w:r>
              <w:t>M</w:t>
            </w:r>
            <w:r w:rsidRPr="00E62452">
              <w:t>edia landelijk</w:t>
            </w:r>
          </w:p>
        </w:tc>
        <w:tc>
          <w:tcPr>
            <w:tcW w:w="1699" w:type="dxa"/>
            <w:shd w:val="clear" w:color="auto" w:fill="auto"/>
          </w:tcPr>
          <w:p w14:paraId="127760B2" w14:textId="77777777" w:rsidR="00FC3675" w:rsidRPr="00E62452" w:rsidRDefault="00FC3675" w:rsidP="00FC3675"/>
        </w:tc>
      </w:tr>
      <w:tr w:rsidR="00FC3675" w:rsidRPr="00E62452" w14:paraId="35015792" w14:textId="77777777" w:rsidTr="00021455">
        <w:tc>
          <w:tcPr>
            <w:tcW w:w="4129" w:type="dxa"/>
            <w:vMerge/>
            <w:shd w:val="clear" w:color="auto" w:fill="auto"/>
          </w:tcPr>
          <w:p w14:paraId="6AD4EF63" w14:textId="77777777" w:rsidR="00FC3675" w:rsidRPr="00E62452" w:rsidRDefault="00FC3675" w:rsidP="00FC3675"/>
        </w:tc>
        <w:tc>
          <w:tcPr>
            <w:tcW w:w="3804" w:type="dxa"/>
            <w:shd w:val="clear" w:color="auto" w:fill="auto"/>
          </w:tcPr>
          <w:p w14:paraId="05F09983" w14:textId="64BB6BA8" w:rsidR="00FC3675" w:rsidRDefault="00FC3675" w:rsidP="00FC3675">
            <w:r>
              <w:t>M</w:t>
            </w:r>
            <w:r w:rsidRPr="00E62452">
              <w:t>edia vakbladen</w:t>
            </w:r>
          </w:p>
        </w:tc>
        <w:tc>
          <w:tcPr>
            <w:tcW w:w="1699" w:type="dxa"/>
            <w:shd w:val="clear" w:color="auto" w:fill="auto"/>
          </w:tcPr>
          <w:p w14:paraId="7A3DEEDC" w14:textId="77777777" w:rsidR="00FC3675" w:rsidRPr="00E62452" w:rsidRDefault="00FC3675" w:rsidP="00FC3675"/>
        </w:tc>
      </w:tr>
      <w:tr w:rsidR="00FC3675" w:rsidRPr="00E62452" w14:paraId="7DF03AE6" w14:textId="77777777" w:rsidTr="00021455">
        <w:tc>
          <w:tcPr>
            <w:tcW w:w="4129" w:type="dxa"/>
            <w:vMerge/>
            <w:shd w:val="clear" w:color="auto" w:fill="auto"/>
          </w:tcPr>
          <w:p w14:paraId="0E898C9F" w14:textId="77777777" w:rsidR="00FC3675" w:rsidRPr="00E62452" w:rsidRDefault="00FC3675" w:rsidP="00FC3675"/>
        </w:tc>
        <w:tc>
          <w:tcPr>
            <w:tcW w:w="3804" w:type="dxa"/>
            <w:shd w:val="clear" w:color="auto" w:fill="auto"/>
          </w:tcPr>
          <w:p w14:paraId="4DE47239" w14:textId="26FD4E72" w:rsidR="00FC3675" w:rsidRPr="00E62452" w:rsidRDefault="00FC3675" w:rsidP="00FC3675">
            <w:r>
              <w:t>Wervings-/detacheringsbureaus</w:t>
            </w:r>
          </w:p>
        </w:tc>
        <w:tc>
          <w:tcPr>
            <w:tcW w:w="1699" w:type="dxa"/>
            <w:shd w:val="clear" w:color="auto" w:fill="auto"/>
          </w:tcPr>
          <w:p w14:paraId="4FFED2F7" w14:textId="77777777" w:rsidR="00FC3675" w:rsidRPr="00E62452" w:rsidRDefault="00FC3675" w:rsidP="00FC3675"/>
        </w:tc>
      </w:tr>
    </w:tbl>
    <w:p w14:paraId="641174B9" w14:textId="77777777" w:rsidR="00E62452" w:rsidRDefault="00E62452" w:rsidP="00E62452"/>
    <w:p w14:paraId="178D6A54" w14:textId="5FFEABA4" w:rsidR="009558D3" w:rsidRPr="00EF2C37" w:rsidRDefault="00E62452" w:rsidP="00EF2C37">
      <w:pPr>
        <w:pStyle w:val="Tabelnoot"/>
      </w:pPr>
      <w:r w:rsidRPr="00E62452">
        <w:t>*)</w:t>
      </w:r>
      <w:r>
        <w:tab/>
      </w:r>
      <w:r w:rsidRPr="00E62452">
        <w:t xml:space="preserve">Wervingsdoelgroep: hieronder valt ook de zzp’er. </w:t>
      </w:r>
    </w:p>
    <w:sectPr w:rsidR="009558D3" w:rsidRPr="00EF2C37" w:rsidSect="00BD7291">
      <w:footerReference w:type="default" r:id="rId11"/>
      <w:pgSz w:w="1191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0878" w14:textId="77777777" w:rsidR="00A03291" w:rsidRDefault="00A03291">
      <w:r>
        <w:separator/>
      </w:r>
    </w:p>
  </w:endnote>
  <w:endnote w:type="continuationSeparator" w:id="0">
    <w:p w14:paraId="62777940" w14:textId="77777777" w:rsidR="00A03291" w:rsidRDefault="00A0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B56" w14:textId="77777777" w:rsidR="00D03124" w:rsidRPr="00423DDE" w:rsidRDefault="00423DDE" w:rsidP="00423DDE">
    <w:pPr>
      <w:pStyle w:val="Voetteks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8461" w14:textId="77777777" w:rsidR="00A03291" w:rsidRDefault="00A03291">
      <w:r>
        <w:separator/>
      </w:r>
    </w:p>
  </w:footnote>
  <w:footnote w:type="continuationSeparator" w:id="0">
    <w:p w14:paraId="7E64ED5F" w14:textId="77777777" w:rsidR="00A03291" w:rsidRDefault="00A0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D2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A0625E"/>
    <w:multiLevelType w:val="hybridMultilevel"/>
    <w:tmpl w:val="144CE698"/>
    <w:lvl w:ilvl="0" w:tplc="FE442ED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4D004A88">
      <w:numFmt w:val="bullet"/>
      <w:lvlText w:val="•"/>
      <w:lvlJc w:val="left"/>
      <w:pPr>
        <w:ind w:left="1870" w:hanging="360"/>
      </w:pPr>
      <w:rPr>
        <w:rFonts w:hint="default"/>
        <w:lang w:val="nl-NL" w:eastAsia="nl-NL" w:bidi="nl-NL"/>
      </w:rPr>
    </w:lvl>
    <w:lvl w:ilvl="2" w:tplc="C9CC508E">
      <w:numFmt w:val="bullet"/>
      <w:lvlText w:val="•"/>
      <w:lvlJc w:val="left"/>
      <w:pPr>
        <w:ind w:left="2721" w:hanging="360"/>
      </w:pPr>
      <w:rPr>
        <w:rFonts w:hint="default"/>
        <w:lang w:val="nl-NL" w:eastAsia="nl-NL" w:bidi="nl-NL"/>
      </w:rPr>
    </w:lvl>
    <w:lvl w:ilvl="3" w:tplc="BC0C88E4">
      <w:numFmt w:val="bullet"/>
      <w:lvlText w:val="•"/>
      <w:lvlJc w:val="left"/>
      <w:pPr>
        <w:ind w:left="3571" w:hanging="360"/>
      </w:pPr>
      <w:rPr>
        <w:rFonts w:hint="default"/>
        <w:lang w:val="nl-NL" w:eastAsia="nl-NL" w:bidi="nl-NL"/>
      </w:rPr>
    </w:lvl>
    <w:lvl w:ilvl="4" w:tplc="150CCE26">
      <w:numFmt w:val="bullet"/>
      <w:lvlText w:val="•"/>
      <w:lvlJc w:val="left"/>
      <w:pPr>
        <w:ind w:left="4422" w:hanging="360"/>
      </w:pPr>
      <w:rPr>
        <w:rFonts w:hint="default"/>
        <w:lang w:val="nl-NL" w:eastAsia="nl-NL" w:bidi="nl-NL"/>
      </w:rPr>
    </w:lvl>
    <w:lvl w:ilvl="5" w:tplc="4678DF2A">
      <w:numFmt w:val="bullet"/>
      <w:lvlText w:val="•"/>
      <w:lvlJc w:val="left"/>
      <w:pPr>
        <w:ind w:left="5273" w:hanging="360"/>
      </w:pPr>
      <w:rPr>
        <w:rFonts w:hint="default"/>
        <w:lang w:val="nl-NL" w:eastAsia="nl-NL" w:bidi="nl-NL"/>
      </w:rPr>
    </w:lvl>
    <w:lvl w:ilvl="6" w:tplc="D3E6D808">
      <w:numFmt w:val="bullet"/>
      <w:lvlText w:val="•"/>
      <w:lvlJc w:val="left"/>
      <w:pPr>
        <w:ind w:left="6123" w:hanging="360"/>
      </w:pPr>
      <w:rPr>
        <w:rFonts w:hint="default"/>
        <w:lang w:val="nl-NL" w:eastAsia="nl-NL" w:bidi="nl-NL"/>
      </w:rPr>
    </w:lvl>
    <w:lvl w:ilvl="7" w:tplc="44B2BFA8">
      <w:numFmt w:val="bullet"/>
      <w:lvlText w:val="•"/>
      <w:lvlJc w:val="left"/>
      <w:pPr>
        <w:ind w:left="6974" w:hanging="360"/>
      </w:pPr>
      <w:rPr>
        <w:rFonts w:hint="default"/>
        <w:lang w:val="nl-NL" w:eastAsia="nl-NL" w:bidi="nl-NL"/>
      </w:rPr>
    </w:lvl>
    <w:lvl w:ilvl="8" w:tplc="1BECA202">
      <w:numFmt w:val="bullet"/>
      <w:lvlText w:val="•"/>
      <w:lvlJc w:val="left"/>
      <w:pPr>
        <w:ind w:left="7825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2D0D0726"/>
    <w:multiLevelType w:val="multilevel"/>
    <w:tmpl w:val="C75231CE"/>
    <w:styleLink w:val="Opsom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4FC3AA6"/>
    <w:multiLevelType w:val="hybridMultilevel"/>
    <w:tmpl w:val="509CD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C1"/>
    <w:rsid w:val="00021455"/>
    <w:rsid w:val="00022E64"/>
    <w:rsid w:val="000566A6"/>
    <w:rsid w:val="00132EA6"/>
    <w:rsid w:val="0017372E"/>
    <w:rsid w:val="001A5F96"/>
    <w:rsid w:val="001C249B"/>
    <w:rsid w:val="00232506"/>
    <w:rsid w:val="00240727"/>
    <w:rsid w:val="003C4AD0"/>
    <w:rsid w:val="00423DDE"/>
    <w:rsid w:val="004D0E5D"/>
    <w:rsid w:val="004D4C6C"/>
    <w:rsid w:val="0056284C"/>
    <w:rsid w:val="005721E0"/>
    <w:rsid w:val="00677180"/>
    <w:rsid w:val="00692B1D"/>
    <w:rsid w:val="006A0E6D"/>
    <w:rsid w:val="00735F35"/>
    <w:rsid w:val="00751E55"/>
    <w:rsid w:val="008D3693"/>
    <w:rsid w:val="0090126E"/>
    <w:rsid w:val="009558D3"/>
    <w:rsid w:val="00976660"/>
    <w:rsid w:val="009A1915"/>
    <w:rsid w:val="009D53D0"/>
    <w:rsid w:val="00A03291"/>
    <w:rsid w:val="00A03471"/>
    <w:rsid w:val="00AB5EC1"/>
    <w:rsid w:val="00AC3ECB"/>
    <w:rsid w:val="00BD7291"/>
    <w:rsid w:val="00D03124"/>
    <w:rsid w:val="00E62452"/>
    <w:rsid w:val="00EF2C37"/>
    <w:rsid w:val="00FA5BE7"/>
    <w:rsid w:val="00FC3675"/>
    <w:rsid w:val="00FD175B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FD6A1"/>
  <w15:docId w15:val="{10796890-D62A-4E83-8016-976C51A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423DDE"/>
    <w:rPr>
      <w:rFonts w:ascii="Calibri" w:hAnsi="Calibri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23DDE"/>
    <w:pPr>
      <w:keepNext/>
      <w:keepLines/>
      <w:spacing w:after="440"/>
      <w:outlineLvl w:val="0"/>
    </w:pPr>
    <w:rPr>
      <w:rFonts w:eastAsiaTheme="majorEastAsia" w:cstheme="majorBidi"/>
      <w:b/>
      <w:bCs/>
      <w:sz w:val="5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3DDE"/>
    <w:pPr>
      <w:keepNext/>
      <w:keepLines/>
      <w:spacing w:before="22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A03471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rsid w:val="00423DDE"/>
  </w:style>
  <w:style w:type="paragraph" w:styleId="Lijstalinea">
    <w:name w:val="List Paragraph"/>
    <w:basedOn w:val="Standaard"/>
    <w:uiPriority w:val="1"/>
    <w:rsid w:val="00423DDE"/>
  </w:style>
  <w:style w:type="paragraph" w:customStyle="1" w:styleId="TableParagraph">
    <w:name w:val="Table Paragraph"/>
    <w:basedOn w:val="Standaard"/>
    <w:uiPriority w:val="1"/>
    <w:rsid w:val="00423DDE"/>
  </w:style>
  <w:style w:type="paragraph" w:styleId="Koptekst">
    <w:name w:val="header"/>
    <w:basedOn w:val="Standaard"/>
    <w:link w:val="KoptekstChar"/>
    <w:uiPriority w:val="99"/>
    <w:unhideWhenUsed/>
    <w:rsid w:val="00423D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DDE"/>
    <w:rPr>
      <w:rFonts w:ascii="Calibri" w:hAnsi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3DDE"/>
    <w:pPr>
      <w:jc w:val="right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3DDE"/>
    <w:rPr>
      <w:rFonts w:ascii="Calibri" w:hAnsi="Calibri"/>
      <w:sz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423DD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3D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DDE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rsid w:val="00423DDE"/>
    <w:rPr>
      <w:rFonts w:ascii="Helvetica" w:eastAsia="Helvetica" w:hAnsi="Helvetica" w:cs="Helvetica"/>
    </w:rPr>
  </w:style>
  <w:style w:type="character" w:customStyle="1" w:styleId="Kop1Char">
    <w:name w:val="Kop 1 Char"/>
    <w:basedOn w:val="Standaardalinea-lettertype"/>
    <w:link w:val="Kop1"/>
    <w:uiPriority w:val="9"/>
    <w:rsid w:val="00423DDE"/>
    <w:rPr>
      <w:rFonts w:ascii="Calibri" w:eastAsiaTheme="majorEastAsia" w:hAnsi="Calibri" w:cstheme="majorBidi"/>
      <w:b/>
      <w:bCs/>
      <w:sz w:val="5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423DDE"/>
    <w:rPr>
      <w:rFonts w:eastAsiaTheme="majorEastAsia" w:cstheme="majorBidi"/>
      <w:b/>
      <w:sz w:val="26"/>
      <w:szCs w:val="26"/>
      <w:lang w:val="nl-NL"/>
    </w:rPr>
  </w:style>
  <w:style w:type="paragraph" w:customStyle="1" w:styleId="Letop">
    <w:name w:val="Let op"/>
    <w:basedOn w:val="Standaard"/>
    <w:rsid w:val="00423DDE"/>
    <w:rPr>
      <w:i/>
      <w:color w:val="FF0000"/>
    </w:rPr>
  </w:style>
  <w:style w:type="character" w:customStyle="1" w:styleId="Letopteken">
    <w:name w:val="Let op teken"/>
    <w:basedOn w:val="Standaardalinea-lettertype"/>
    <w:uiPriority w:val="1"/>
    <w:rsid w:val="00423DDE"/>
    <w:rPr>
      <w:i/>
      <w:color w:val="FF0000"/>
    </w:rPr>
  </w:style>
  <w:style w:type="paragraph" w:styleId="Lijstopsomteken">
    <w:name w:val="List Bullet"/>
    <w:basedOn w:val="Standaard"/>
    <w:uiPriority w:val="99"/>
    <w:unhideWhenUsed/>
    <w:rsid w:val="00423DDE"/>
    <w:pPr>
      <w:numPr>
        <w:numId w:val="6"/>
      </w:numPr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3DD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3DDE"/>
    <w:rPr>
      <w:rFonts w:ascii="Calibri" w:hAnsi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3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3DDE"/>
    <w:rPr>
      <w:rFonts w:ascii="Calibri" w:hAnsi="Calibri"/>
      <w:b/>
      <w:bCs/>
      <w:sz w:val="20"/>
      <w:szCs w:val="20"/>
      <w:lang w:val="nl-NL"/>
    </w:rPr>
  </w:style>
  <w:style w:type="numbering" w:customStyle="1" w:styleId="Opsom">
    <w:name w:val="Opsom"/>
    <w:basedOn w:val="Geenlijst"/>
    <w:uiPriority w:val="99"/>
    <w:rsid w:val="00423DDE"/>
    <w:pPr>
      <w:numPr>
        <w:numId w:val="4"/>
      </w:numPr>
    </w:pPr>
  </w:style>
  <w:style w:type="paragraph" w:customStyle="1" w:styleId="Opsommingrood">
    <w:name w:val="Opsomming rood"/>
    <w:basedOn w:val="Lijstopsomteken"/>
    <w:uiPriority w:val="1"/>
    <w:rsid w:val="00423DDE"/>
    <w:rPr>
      <w:color w:val="FF0000"/>
    </w:rPr>
  </w:style>
  <w:style w:type="character" w:styleId="Paginanummer">
    <w:name w:val="page number"/>
    <w:basedOn w:val="Standaardalinea-lettertype"/>
    <w:uiPriority w:val="99"/>
    <w:unhideWhenUsed/>
    <w:rsid w:val="00423DDE"/>
  </w:style>
  <w:style w:type="paragraph" w:customStyle="1" w:styleId="Partijen">
    <w:name w:val="Partijen"/>
    <w:basedOn w:val="Standaard"/>
    <w:rsid w:val="00423DDE"/>
    <w:pPr>
      <w:tabs>
        <w:tab w:val="left" w:pos="2126"/>
      </w:tabs>
      <w:spacing w:after="110"/>
      <w:ind w:left="2126" w:hanging="212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423DDE"/>
    <w:rPr>
      <w:rFonts w:ascii="Calibri" w:hAnsi="Calibri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23DD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23DDE"/>
    <w:rPr>
      <w:rFonts w:ascii="Calibri" w:hAnsi="Calibri"/>
      <w:lang w:val="nl-NL"/>
    </w:rPr>
  </w:style>
  <w:style w:type="paragraph" w:customStyle="1" w:styleId="Tabhalf">
    <w:name w:val="Tab half"/>
    <w:basedOn w:val="Standaard"/>
    <w:next w:val="Standaard"/>
    <w:uiPriority w:val="1"/>
    <w:rsid w:val="00423DDE"/>
    <w:pPr>
      <w:keepLines/>
      <w:tabs>
        <w:tab w:val="left" w:pos="4820"/>
      </w:tabs>
    </w:pPr>
    <w:rPr>
      <w:rFonts w:asciiTheme="minorHAnsi" w:hAnsiTheme="minorHAnsi" w:cstheme="minorHAnsi"/>
    </w:rPr>
  </w:style>
  <w:style w:type="character" w:styleId="Tekstvantijdelijkeaanduiding">
    <w:name w:val="Placeholder Text"/>
    <w:basedOn w:val="Standaardalinea-lettertype"/>
    <w:uiPriority w:val="99"/>
    <w:semiHidden/>
    <w:rsid w:val="00423DDE"/>
    <w:rPr>
      <w:color w:val="808080"/>
      <w:bdr w:val="none" w:sz="0" w:space="0" w:color="auto"/>
      <w:shd w:val="clear" w:color="auto" w:fill="FFF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3DDE"/>
    <w:rPr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03471"/>
    <w:rPr>
      <w:rFonts w:ascii="Calibri" w:eastAsiaTheme="majorEastAsia" w:hAnsi="Calibri" w:cstheme="majorBidi"/>
      <w:b/>
      <w:szCs w:val="24"/>
      <w:lang w:val="nl-NL"/>
    </w:rPr>
  </w:style>
  <w:style w:type="paragraph" w:customStyle="1" w:styleId="Inspring2eniveau">
    <w:name w:val="Inspring 2e niveau"/>
    <w:basedOn w:val="Standaard"/>
    <w:uiPriority w:val="1"/>
    <w:rsid w:val="00022E64"/>
    <w:pPr>
      <w:tabs>
        <w:tab w:val="left" w:pos="777"/>
        <w:tab w:val="left" w:pos="992"/>
      </w:tabs>
      <w:ind w:left="782" w:hanging="425"/>
    </w:pPr>
  </w:style>
  <w:style w:type="paragraph" w:customStyle="1" w:styleId="Tabelnoot">
    <w:name w:val="Tabelnoot"/>
    <w:basedOn w:val="Standaard"/>
    <w:next w:val="Standaard"/>
    <w:uiPriority w:val="1"/>
    <w:rsid w:val="00E62452"/>
    <w:pPr>
      <w:tabs>
        <w:tab w:val="left" w:pos="284"/>
      </w:tabs>
      <w:ind w:left="284" w:hanging="284"/>
    </w:pPr>
    <w:rPr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wer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strid%20Zeelenberg\Documents\Projecten\175%20Techniek%20Nederland\Onder%20handen\Werkgroepsjablonen\Reserve\_200821\00%20AZe\AZe%20Juridische%20Document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A678A36C2544A0ABA0F00E11CC2F" ma:contentTypeVersion="16" ma:contentTypeDescription="Een nieuw document maken." ma:contentTypeScope="" ma:versionID="e98f9516a1bfe5ab38868cf2413ded10">
  <xsd:schema xmlns:xsd="http://www.w3.org/2001/XMLSchema" xmlns:xs="http://www.w3.org/2001/XMLSchema" xmlns:p="http://schemas.microsoft.com/office/2006/metadata/properties" xmlns:ns2="8d097417-39c5-43cb-8105-59ed51dfe8a6" xmlns:ns3="07751c7c-f0d3-41dd-8277-e6ccb9aa81cc" targetNamespace="http://schemas.microsoft.com/office/2006/metadata/properties" ma:root="true" ma:fieldsID="27035e5995e9230b4759553550f3a8c2" ns2:_="" ns3:_="">
    <xsd:import namespace="8d097417-39c5-43cb-8105-59ed51dfe8a6"/>
    <xsd:import namespace="07751c7c-f0d3-41dd-8277-e6ccb9aa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7417-39c5-43cb-8105-59ed51df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1c7c-f0d3-41dd-8277-e6ccb9aa8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c201f-2519-4c29-a21e-139ff802efc4}" ma:internalName="TaxCatchAll" ma:showField="CatchAllData" ma:web="07751c7c-f0d3-41dd-8277-e6ccb9aa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97417-39c5-43cb-8105-59ed51dfe8a6">
      <Terms xmlns="http://schemas.microsoft.com/office/infopath/2007/PartnerControls"/>
    </lcf76f155ced4ddcb4097134ff3c332f>
    <TaxCatchAll xmlns="07751c7c-f0d3-41dd-8277-e6ccb9aa81cc" xsi:nil="true"/>
  </documentManagement>
</p:properties>
</file>

<file path=customXml/itemProps1.xml><?xml version="1.0" encoding="utf-8"?>
<ds:datastoreItem xmlns:ds="http://schemas.openxmlformats.org/officeDocument/2006/customXml" ds:itemID="{516329BA-8F21-44C2-814B-3D0BFF169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7417-39c5-43cb-8105-59ed51dfe8a6"/>
    <ds:schemaRef ds:uri="07751c7c-f0d3-41dd-8277-e6ccb9aa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58300-1F15-438A-9997-8D8CA7397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EA366-B574-4991-8DDA-7AA57F75B42D}">
  <ds:schemaRefs>
    <ds:schemaRef ds:uri="http://schemas.microsoft.com/office/2006/metadata/properties"/>
    <ds:schemaRef ds:uri="http://schemas.microsoft.com/office/infopath/2007/PartnerControls"/>
    <ds:schemaRef ds:uri="8d097417-39c5-43cb-8105-59ed51dfe8a6"/>
    <ds:schemaRef ds:uri="07751c7c-f0d3-41dd-8277-e6ccb9aa8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AZe Juridische Documenten</Template>
  <TotalTime>10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3.3 Overzicht van wervingskanalen gerangschikt naar beoogde doelgroep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3.3 Overzicht van wervingskanalen gerangschikt naar beoogde doelgroep</dc:title>
  <dc:subject/>
  <dc:creator>Techniek Nederland</dc:creator>
  <cp:keywords/>
  <dc:description/>
  <cp:lastModifiedBy>Jitske Blom | Wij Techniek</cp:lastModifiedBy>
  <cp:revision>10</cp:revision>
  <dcterms:created xsi:type="dcterms:W3CDTF">2022-08-15T09:38:00Z</dcterms:created>
  <dcterms:modified xsi:type="dcterms:W3CDTF">2022-08-16T11:50:00Z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210829 22:58</vt:lpwstr>
  </property>
  <property fmtid="{D5CDD505-2E9C-101B-9397-08002B2CF9AE}" pid="3" name="ContentTypeId">
    <vt:lpwstr>0x0101005026E2C66EC11A4E9EF1795EBE5D9538</vt:lpwstr>
  </property>
  <property fmtid="{D5CDD505-2E9C-101B-9397-08002B2CF9AE}" pid="4" name="MediaServiceImageTags">
    <vt:lpwstr/>
  </property>
</Properties>
</file>