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C460" w14:textId="41A06BFC" w:rsidR="00D03124" w:rsidRPr="00D8744B" w:rsidRDefault="00FB5E6D" w:rsidP="00FB5E6D">
      <w:pPr>
        <w:pStyle w:val="Kop2"/>
        <w:spacing w:before="0"/>
        <w:rPr>
          <w:rFonts w:cstheme="minorHAnsi"/>
        </w:rPr>
      </w:pPr>
      <w:r w:rsidRPr="00D8744B">
        <w:rPr>
          <w:rFonts w:cstheme="minorHAnsi"/>
        </w:rPr>
        <w:t>Checklist voor de beschrijving van een vacature</w:t>
      </w:r>
    </w:p>
    <w:p w14:paraId="17BA4B90" w14:textId="3E065450" w:rsidR="00FB5E6D" w:rsidRPr="00CA7D1E" w:rsidRDefault="00FB5E6D" w:rsidP="00FB5E6D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58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6072"/>
      </w:tblGrid>
      <w:tr w:rsidR="00FB5E6D" w:rsidRPr="00CA7D1E" w14:paraId="4DBB87EB" w14:textId="77777777" w:rsidTr="007651A2">
        <w:tc>
          <w:tcPr>
            <w:tcW w:w="3570" w:type="dxa"/>
            <w:shd w:val="clear" w:color="auto" w:fill="auto"/>
          </w:tcPr>
          <w:p w14:paraId="2F9BAE95" w14:textId="77777777" w:rsidR="00FB5E6D" w:rsidRPr="00CA7D1E" w:rsidRDefault="00FB5E6D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r w:rsidRPr="00CA7D1E">
              <w:rPr>
                <w:rFonts w:asciiTheme="minorHAnsi" w:hAnsiTheme="minorHAnsi" w:cstheme="minorHAnsi"/>
                <w:szCs w:val="22"/>
              </w:rPr>
              <w:t>Algemeen:</w:t>
            </w:r>
          </w:p>
        </w:tc>
        <w:tc>
          <w:tcPr>
            <w:tcW w:w="6072" w:type="dxa"/>
            <w:shd w:val="clear" w:color="auto" w:fill="auto"/>
          </w:tcPr>
          <w:p w14:paraId="0285452D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74AC67CE" w14:textId="77777777" w:rsidTr="007651A2">
        <w:tc>
          <w:tcPr>
            <w:tcW w:w="3570" w:type="dxa"/>
            <w:shd w:val="clear" w:color="auto" w:fill="auto"/>
          </w:tcPr>
          <w:p w14:paraId="2E5A2189" w14:textId="6606066F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Wat is de naam van de functie?</w:t>
            </w:r>
            <w:r w:rsidR="00D8744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072" w:type="dxa"/>
            <w:shd w:val="clear" w:color="auto" w:fill="auto"/>
          </w:tcPr>
          <w:p w14:paraId="52C5431C" w14:textId="711D96C9" w:rsidR="00FB5E6D" w:rsidRPr="00CA7D1E" w:rsidRDefault="00FB5E6D" w:rsidP="00466B0C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5D784F60" w14:textId="77777777" w:rsidTr="007651A2">
        <w:tc>
          <w:tcPr>
            <w:tcW w:w="3570" w:type="dxa"/>
            <w:shd w:val="clear" w:color="auto" w:fill="auto"/>
          </w:tcPr>
          <w:p w14:paraId="1517337D" w14:textId="1031C3F1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Wanneer is de werknemer nodig?</w:t>
            </w:r>
            <w:r w:rsidR="00D8744B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6072" w:type="dxa"/>
            <w:shd w:val="clear" w:color="auto" w:fill="auto"/>
          </w:tcPr>
          <w:p w14:paraId="361EFA62" w14:textId="6E01B4D6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5E6D" w:rsidRPr="00CA7D1E" w14:paraId="481BDC29" w14:textId="77777777" w:rsidTr="007651A2">
        <w:tc>
          <w:tcPr>
            <w:tcW w:w="3570" w:type="dxa"/>
            <w:shd w:val="clear" w:color="auto" w:fill="auto"/>
          </w:tcPr>
          <w:p w14:paraId="6B9C4B6A" w14:textId="77777777" w:rsidR="00D8744B" w:rsidRDefault="00FB5E6D" w:rsidP="003B6EC8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Voor hoeveel uren per week?</w:t>
            </w:r>
            <w:r w:rsidR="003B6EC8" w:rsidRPr="00CA7D1E">
              <w:rPr>
                <w:rFonts w:asciiTheme="minorHAnsi" w:hAnsiTheme="minorHAnsi" w:cstheme="minorHAnsi"/>
              </w:rPr>
              <w:t xml:space="preserve">  </w:t>
            </w:r>
          </w:p>
          <w:p w14:paraId="3CA96D75" w14:textId="704D96BA" w:rsidR="003B6EC8" w:rsidRPr="00CA7D1E" w:rsidRDefault="003B6EC8" w:rsidP="003B6EC8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(wees hierin flexibel om meer kandidaten te trekken)</w:t>
            </w:r>
          </w:p>
          <w:p w14:paraId="6B8A048B" w14:textId="4AD902B0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14:paraId="28DD2D34" w14:textId="67627EA7" w:rsidR="00103C3D" w:rsidRPr="00CA7D1E" w:rsidRDefault="00103C3D" w:rsidP="003B6EC8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69D9CA83" w14:textId="77777777" w:rsidTr="007651A2">
        <w:tc>
          <w:tcPr>
            <w:tcW w:w="3570" w:type="dxa"/>
            <w:shd w:val="clear" w:color="auto" w:fill="auto"/>
          </w:tcPr>
          <w:p w14:paraId="45AEABED" w14:textId="77777777" w:rsidR="00FB5E6D" w:rsidRPr="00CA7D1E" w:rsidRDefault="00FB5E6D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r w:rsidRPr="00CA7D1E">
              <w:rPr>
                <w:rFonts w:asciiTheme="minorHAnsi" w:hAnsiTheme="minorHAnsi" w:cstheme="minorHAnsi"/>
                <w:szCs w:val="22"/>
              </w:rPr>
              <w:t>Inhoud functie (*):</w:t>
            </w:r>
          </w:p>
        </w:tc>
        <w:tc>
          <w:tcPr>
            <w:tcW w:w="6072" w:type="dxa"/>
            <w:shd w:val="clear" w:color="auto" w:fill="auto"/>
          </w:tcPr>
          <w:p w14:paraId="590682EE" w14:textId="77E75A7D" w:rsidR="00FB5E6D" w:rsidRPr="00CA7D1E" w:rsidRDefault="00024A94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hyperlink r:id="rId10" w:history="1">
              <w:r w:rsidR="00FB5E6D" w:rsidRPr="00024A94">
                <w:rPr>
                  <w:rStyle w:val="Hyperlink"/>
                  <w:rFonts w:asciiTheme="minorHAnsi" w:hAnsiTheme="minorHAnsi" w:cstheme="minorHAnsi"/>
                  <w:szCs w:val="22"/>
                </w:rPr>
                <w:t>Zie document functieprofielen installatiebranche</w:t>
              </w:r>
            </w:hyperlink>
            <w:r w:rsidR="00FB5E6D" w:rsidRPr="00CA7D1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FB5E6D" w:rsidRPr="00CA7D1E" w14:paraId="74FF26E1" w14:textId="77777777" w:rsidTr="007651A2">
        <w:trPr>
          <w:trHeight w:val="823"/>
        </w:trPr>
        <w:tc>
          <w:tcPr>
            <w:tcW w:w="3570" w:type="dxa"/>
            <w:shd w:val="clear" w:color="auto" w:fill="auto"/>
          </w:tcPr>
          <w:p w14:paraId="4224480A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Reguliere werkzaamheden:</w:t>
            </w:r>
          </w:p>
          <w:p w14:paraId="04EC86F2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14:paraId="0101A731" w14:textId="1C618860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3777BBE6" w14:textId="1C747905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077029C5" w14:textId="3B537029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0B7E2582" w14:textId="77777777" w:rsidTr="007651A2">
        <w:tc>
          <w:tcPr>
            <w:tcW w:w="3570" w:type="dxa"/>
            <w:shd w:val="clear" w:color="auto" w:fill="auto"/>
          </w:tcPr>
          <w:p w14:paraId="7B838E67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Incidentele werkzaamheden:</w:t>
            </w:r>
          </w:p>
        </w:tc>
        <w:tc>
          <w:tcPr>
            <w:tcW w:w="6072" w:type="dxa"/>
            <w:shd w:val="clear" w:color="auto" w:fill="auto"/>
          </w:tcPr>
          <w:p w14:paraId="00FB119D" w14:textId="6F2047F4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3ADF61D1" w14:textId="00273D49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26B86818" w14:textId="7C66C25A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06C54B60" w14:textId="77777777" w:rsidTr="007651A2">
        <w:tc>
          <w:tcPr>
            <w:tcW w:w="3570" w:type="dxa"/>
            <w:shd w:val="clear" w:color="auto" w:fill="auto"/>
          </w:tcPr>
          <w:p w14:paraId="017195F7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Leidinggeven:</w:t>
            </w:r>
          </w:p>
        </w:tc>
        <w:tc>
          <w:tcPr>
            <w:tcW w:w="6072" w:type="dxa"/>
            <w:shd w:val="clear" w:color="auto" w:fill="auto"/>
          </w:tcPr>
          <w:p w14:paraId="7D92DEDF" w14:textId="72D2DFBC" w:rsidR="00FB5E6D" w:rsidRPr="00CA7D1E" w:rsidRDefault="007774F1" w:rsidP="00FB5E6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6D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nee</w:t>
            </w:r>
          </w:p>
          <w:p w14:paraId="067D0F6C" w14:textId="210688BF" w:rsidR="00FB5E6D" w:rsidRPr="00CA7D1E" w:rsidRDefault="007774F1" w:rsidP="00FB5E6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0849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6D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ja, aantal personen: </w:t>
            </w:r>
          </w:p>
        </w:tc>
      </w:tr>
      <w:tr w:rsidR="00FB5E6D" w:rsidRPr="00CA7D1E" w14:paraId="08DCDC2D" w14:textId="77777777" w:rsidTr="007651A2">
        <w:tc>
          <w:tcPr>
            <w:tcW w:w="3570" w:type="dxa"/>
            <w:shd w:val="clear" w:color="auto" w:fill="auto"/>
          </w:tcPr>
          <w:p w14:paraId="59E94AA2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Salarisindicatie:</w:t>
            </w:r>
          </w:p>
        </w:tc>
        <w:tc>
          <w:tcPr>
            <w:tcW w:w="6072" w:type="dxa"/>
            <w:shd w:val="clear" w:color="auto" w:fill="auto"/>
          </w:tcPr>
          <w:p w14:paraId="65E121DC" w14:textId="37563F97" w:rsidR="00FB5E6D" w:rsidRPr="00CA7D1E" w:rsidRDefault="00B85493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geef een indicatie van (de range van) het bedrag </w:t>
            </w:r>
          </w:p>
        </w:tc>
      </w:tr>
      <w:tr w:rsidR="00FB5E6D" w:rsidRPr="00CA7D1E" w14:paraId="58202805" w14:textId="77777777" w:rsidTr="007651A2">
        <w:tc>
          <w:tcPr>
            <w:tcW w:w="3570" w:type="dxa"/>
            <w:shd w:val="clear" w:color="auto" w:fill="auto"/>
          </w:tcPr>
          <w:p w14:paraId="1BF7695D" w14:textId="478BFBC8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Bijzondere </w:t>
            </w:r>
            <w:r w:rsidR="00A317D2" w:rsidRPr="00CA7D1E">
              <w:rPr>
                <w:rFonts w:asciiTheme="minorHAnsi" w:hAnsiTheme="minorHAnsi" w:cstheme="minorHAnsi"/>
              </w:rPr>
              <w:t>omstandigheden</w:t>
            </w:r>
            <w:r w:rsidRPr="00CA7D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72" w:type="dxa"/>
            <w:shd w:val="clear" w:color="auto" w:fill="auto"/>
          </w:tcPr>
          <w:p w14:paraId="7D91E568" w14:textId="096D0D2D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611AB1B4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539D89D7" w14:textId="77777777" w:rsidTr="007651A2">
        <w:tc>
          <w:tcPr>
            <w:tcW w:w="3570" w:type="dxa"/>
            <w:shd w:val="clear" w:color="auto" w:fill="auto"/>
          </w:tcPr>
          <w:p w14:paraId="64AC3BA7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14:paraId="3E796ED4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243B2E13" w14:textId="77777777" w:rsidTr="007651A2">
        <w:tc>
          <w:tcPr>
            <w:tcW w:w="3570" w:type="dxa"/>
            <w:shd w:val="clear" w:color="auto" w:fill="auto"/>
          </w:tcPr>
          <w:p w14:paraId="5DBDDA3D" w14:textId="77777777" w:rsidR="00FB5E6D" w:rsidRPr="00CA7D1E" w:rsidRDefault="00FB5E6D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r w:rsidRPr="00CA7D1E">
              <w:rPr>
                <w:rFonts w:asciiTheme="minorHAnsi" w:hAnsiTheme="minorHAnsi" w:cstheme="minorHAnsi"/>
                <w:szCs w:val="22"/>
              </w:rPr>
              <w:t>Functie-eisen:</w:t>
            </w:r>
          </w:p>
        </w:tc>
        <w:tc>
          <w:tcPr>
            <w:tcW w:w="6072" w:type="dxa"/>
            <w:shd w:val="clear" w:color="auto" w:fill="auto"/>
          </w:tcPr>
          <w:p w14:paraId="576A4DE5" w14:textId="77777777" w:rsidR="00FB5E6D" w:rsidRPr="00CA7D1E" w:rsidRDefault="00FB5E6D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r w:rsidRPr="00CA7D1E">
              <w:rPr>
                <w:rFonts w:asciiTheme="minorHAnsi" w:hAnsiTheme="minorHAnsi" w:cstheme="minorHAnsi"/>
                <w:szCs w:val="22"/>
              </w:rPr>
              <w:t>Zie document functieprofielen installatiebranche</w:t>
            </w:r>
          </w:p>
        </w:tc>
      </w:tr>
      <w:tr w:rsidR="00FB5E6D" w:rsidRPr="00CA7D1E" w14:paraId="3D4CACAD" w14:textId="77777777" w:rsidTr="007651A2">
        <w:tc>
          <w:tcPr>
            <w:tcW w:w="3570" w:type="dxa"/>
            <w:shd w:val="clear" w:color="auto" w:fill="auto"/>
          </w:tcPr>
          <w:p w14:paraId="0D634740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Welke minimale opleiding is vereist?</w:t>
            </w:r>
          </w:p>
        </w:tc>
        <w:tc>
          <w:tcPr>
            <w:tcW w:w="6072" w:type="dxa"/>
            <w:shd w:val="clear" w:color="auto" w:fill="auto"/>
          </w:tcPr>
          <w:p w14:paraId="0B01F546" w14:textId="79B3F89A" w:rsidR="00606756" w:rsidRPr="00CA7D1E" w:rsidRDefault="007774F1" w:rsidP="00FB5E6D">
            <w:pPr>
              <w:tabs>
                <w:tab w:val="left" w:pos="1191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520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56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mbo</w:t>
            </w:r>
            <w:r w:rsidR="00606756" w:rsidRPr="00CA7D1E">
              <w:rPr>
                <w:rFonts w:asciiTheme="minorHAnsi" w:hAnsiTheme="minorHAnsi" w:cstheme="minorHAnsi"/>
              </w:rPr>
              <w:t xml:space="preserve"> 2   </w:t>
            </w:r>
            <w:sdt>
              <w:sdtPr>
                <w:rPr>
                  <w:rFonts w:asciiTheme="minorHAnsi" w:hAnsiTheme="minorHAnsi" w:cstheme="minorHAnsi"/>
                </w:rPr>
                <w:id w:val="105843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56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6756" w:rsidRPr="00CA7D1E">
              <w:rPr>
                <w:rFonts w:asciiTheme="minorHAnsi" w:hAnsiTheme="minorHAnsi" w:cstheme="minorHAnsi"/>
              </w:rPr>
              <w:t xml:space="preserve"> mbo 3 </w:t>
            </w:r>
            <w:r w:rsidR="00CA7D1E">
              <w:rPr>
                <w:rFonts w:asciiTheme="minorHAnsi" w:hAnsiTheme="minorHAnsi" w:cstheme="minorHAnsi"/>
              </w:rPr>
              <w:t xml:space="preserve"> </w:t>
            </w:r>
            <w:r w:rsidR="00CA7D1E" w:rsidRPr="00CA7D1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9040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D1E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D1E" w:rsidRPr="00CA7D1E">
              <w:rPr>
                <w:rFonts w:asciiTheme="minorHAnsi" w:hAnsiTheme="minorHAnsi" w:cstheme="minorHAnsi"/>
              </w:rPr>
              <w:t xml:space="preserve"> mbo 4       </w:t>
            </w:r>
          </w:p>
          <w:p w14:paraId="0C052AEE" w14:textId="059D7DEB" w:rsidR="00FB5E6D" w:rsidRPr="00CA7D1E" w:rsidRDefault="007774F1" w:rsidP="00606756">
            <w:pPr>
              <w:tabs>
                <w:tab w:val="left" w:pos="1191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7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6D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hbo</w:t>
            </w:r>
            <w:r w:rsidR="00CA7D1E">
              <w:rPr>
                <w:rFonts w:asciiTheme="minorHAnsi" w:hAnsiTheme="minorHAnsi" w:cstheme="minorHAnsi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</w:rPr>
                <w:id w:val="16035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756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wo</w:t>
            </w:r>
          </w:p>
        </w:tc>
      </w:tr>
      <w:tr w:rsidR="00FB5E6D" w:rsidRPr="00CA7D1E" w14:paraId="291D1DC2" w14:textId="77777777" w:rsidTr="007651A2">
        <w:tc>
          <w:tcPr>
            <w:tcW w:w="3570" w:type="dxa"/>
            <w:shd w:val="clear" w:color="auto" w:fill="auto"/>
          </w:tcPr>
          <w:p w14:paraId="418935E0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Diploma vereist:</w:t>
            </w:r>
          </w:p>
        </w:tc>
        <w:tc>
          <w:tcPr>
            <w:tcW w:w="6072" w:type="dxa"/>
            <w:shd w:val="clear" w:color="auto" w:fill="auto"/>
          </w:tcPr>
          <w:p w14:paraId="47E4A1B9" w14:textId="745E422D" w:rsidR="00FB5E6D" w:rsidRPr="00CA7D1E" w:rsidRDefault="007774F1" w:rsidP="00FB5E6D">
            <w:pPr>
              <w:tabs>
                <w:tab w:val="left" w:pos="1191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6D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ja</w:t>
            </w:r>
            <w:r w:rsidR="00FB5E6D" w:rsidRPr="00CA7D1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00854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E6D" w:rsidRPr="00CA7D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B5E6D" w:rsidRPr="00CA7D1E">
              <w:rPr>
                <w:rFonts w:asciiTheme="minorHAnsi" w:hAnsiTheme="minorHAnsi" w:cstheme="minorHAnsi"/>
              </w:rPr>
              <w:t xml:space="preserve"> nee</w:t>
            </w:r>
          </w:p>
        </w:tc>
      </w:tr>
      <w:tr w:rsidR="00FB5E6D" w:rsidRPr="00CA7D1E" w14:paraId="7DB940F0" w14:textId="77777777" w:rsidTr="007651A2">
        <w:tc>
          <w:tcPr>
            <w:tcW w:w="3570" w:type="dxa"/>
            <w:shd w:val="clear" w:color="auto" w:fill="auto"/>
          </w:tcPr>
          <w:p w14:paraId="5D0B765D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Duur ervaring in eenzelfde functie:</w:t>
            </w:r>
          </w:p>
        </w:tc>
        <w:tc>
          <w:tcPr>
            <w:tcW w:w="6072" w:type="dxa"/>
            <w:shd w:val="clear" w:color="auto" w:fill="auto"/>
          </w:tcPr>
          <w:p w14:paraId="1BC8B44A" w14:textId="47625533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Minimaal </w:t>
            </w:r>
            <w:r w:rsidR="00A317D2" w:rsidRPr="00CA7D1E">
              <w:rPr>
                <w:rFonts w:asciiTheme="minorHAnsi" w:hAnsiTheme="minorHAnsi" w:cstheme="minorHAnsi"/>
                <w:highlight w:val="yellow"/>
              </w:rPr>
              <w:t>X</w:t>
            </w:r>
            <w:r w:rsidRPr="00CA7D1E">
              <w:rPr>
                <w:rFonts w:asciiTheme="minorHAnsi" w:hAnsiTheme="minorHAnsi" w:cstheme="minorHAnsi"/>
              </w:rPr>
              <w:t xml:space="preserve"> jaar</w:t>
            </w:r>
          </w:p>
        </w:tc>
      </w:tr>
      <w:tr w:rsidR="00FB5E6D" w:rsidRPr="00CA7D1E" w14:paraId="2ECA756D" w14:textId="77777777" w:rsidTr="007651A2">
        <w:tc>
          <w:tcPr>
            <w:tcW w:w="3570" w:type="dxa"/>
            <w:shd w:val="clear" w:color="auto" w:fill="auto"/>
          </w:tcPr>
          <w:p w14:paraId="46FD3105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Ervaring leidinggeven:</w:t>
            </w:r>
          </w:p>
        </w:tc>
        <w:tc>
          <w:tcPr>
            <w:tcW w:w="6072" w:type="dxa"/>
            <w:shd w:val="clear" w:color="auto" w:fill="auto"/>
          </w:tcPr>
          <w:p w14:paraId="7A4E7424" w14:textId="685D430A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Minimaal </w:t>
            </w:r>
            <w:r w:rsidR="00A317D2" w:rsidRPr="00CA7D1E">
              <w:rPr>
                <w:rFonts w:asciiTheme="minorHAnsi" w:hAnsiTheme="minorHAnsi" w:cstheme="minorHAnsi"/>
                <w:highlight w:val="yellow"/>
              </w:rPr>
              <w:t>X</w:t>
            </w:r>
            <w:r w:rsidRPr="00CA7D1E">
              <w:rPr>
                <w:rFonts w:asciiTheme="minorHAnsi" w:hAnsiTheme="minorHAnsi" w:cstheme="minorHAnsi"/>
              </w:rPr>
              <w:t xml:space="preserve"> jaar</w:t>
            </w:r>
          </w:p>
        </w:tc>
      </w:tr>
      <w:tr w:rsidR="00FB5E6D" w:rsidRPr="00CA7D1E" w14:paraId="1E045932" w14:textId="77777777" w:rsidTr="007651A2">
        <w:tc>
          <w:tcPr>
            <w:tcW w:w="3570" w:type="dxa"/>
            <w:shd w:val="clear" w:color="auto" w:fill="auto"/>
          </w:tcPr>
          <w:p w14:paraId="7C2C83F8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Vaardigheden (maximaal 4): Wat moet de werknemer kunnen?</w:t>
            </w:r>
          </w:p>
          <w:p w14:paraId="480EA11F" w14:textId="5E4AF1D6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72" w:type="dxa"/>
            <w:shd w:val="clear" w:color="auto" w:fill="auto"/>
          </w:tcPr>
          <w:p w14:paraId="7447F80D" w14:textId="6717A749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 </w:t>
            </w:r>
          </w:p>
          <w:p w14:paraId="08040A1B" w14:textId="2EBC641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7C5567B0" w14:textId="77777777" w:rsidTr="007651A2">
        <w:tc>
          <w:tcPr>
            <w:tcW w:w="3570" w:type="dxa"/>
            <w:shd w:val="clear" w:color="auto" w:fill="auto"/>
          </w:tcPr>
          <w:p w14:paraId="14CE4DF7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Eigenschappen (maximaal 4): Welke persoonskenmerken moet de werknemer tonen?</w:t>
            </w:r>
          </w:p>
          <w:p w14:paraId="27DE8D29" w14:textId="32A23B6B" w:rsidR="007651A2" w:rsidRPr="00CA7D1E" w:rsidRDefault="007651A2" w:rsidP="00FB5E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14:paraId="1FDA2800" w14:textId="29A4FEE8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 xml:space="preserve"> </w:t>
            </w:r>
          </w:p>
          <w:p w14:paraId="0F3D5421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  <w:p w14:paraId="3ED13E72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6314791D" w14:textId="77777777" w:rsidTr="007651A2">
        <w:tc>
          <w:tcPr>
            <w:tcW w:w="3570" w:type="dxa"/>
            <w:shd w:val="clear" w:color="auto" w:fill="auto"/>
          </w:tcPr>
          <w:p w14:paraId="7377C7B1" w14:textId="2420DBD9" w:rsidR="00FB5E6D" w:rsidRPr="00CA7D1E" w:rsidRDefault="00103C3D" w:rsidP="00FB5E6D">
            <w:pPr>
              <w:pStyle w:val="Kop3"/>
              <w:rPr>
                <w:rFonts w:asciiTheme="minorHAnsi" w:hAnsiTheme="minorHAnsi" w:cstheme="minorHAnsi"/>
                <w:szCs w:val="22"/>
              </w:rPr>
            </w:pPr>
            <w:r w:rsidRPr="00CA7D1E">
              <w:rPr>
                <w:rFonts w:asciiTheme="minorHAnsi" w:hAnsiTheme="minorHAnsi" w:cstheme="minorHAnsi"/>
                <w:szCs w:val="22"/>
              </w:rPr>
              <w:t>Wat heeft de organisatie te bieden</w:t>
            </w:r>
            <w:r w:rsidR="00FB5E6D" w:rsidRPr="00CA7D1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72" w:type="dxa"/>
            <w:shd w:val="clear" w:color="auto" w:fill="auto"/>
          </w:tcPr>
          <w:p w14:paraId="5534BBC6" w14:textId="77777777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  <w:tr w:rsidR="00FB5E6D" w:rsidRPr="00CA7D1E" w14:paraId="7A769734" w14:textId="77777777" w:rsidTr="007651A2">
        <w:tc>
          <w:tcPr>
            <w:tcW w:w="3570" w:type="dxa"/>
            <w:shd w:val="clear" w:color="auto" w:fill="auto"/>
          </w:tcPr>
          <w:p w14:paraId="77F6E1A1" w14:textId="77777777" w:rsidR="00FB5E6D" w:rsidRPr="00CA7D1E" w:rsidRDefault="00533759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Opleidingsmogelijkheden:</w:t>
            </w:r>
          </w:p>
          <w:p w14:paraId="3A1E2767" w14:textId="77777777" w:rsidR="00FB5A12" w:rsidRPr="00CA7D1E" w:rsidRDefault="00FB5A12" w:rsidP="00FB5E6D">
            <w:pPr>
              <w:rPr>
                <w:rFonts w:asciiTheme="minorHAnsi" w:hAnsiTheme="minorHAnsi" w:cstheme="minorHAnsi"/>
              </w:rPr>
            </w:pPr>
          </w:p>
          <w:p w14:paraId="237733BD" w14:textId="49576DDA" w:rsidR="00533759" w:rsidRPr="00CA7D1E" w:rsidRDefault="00533759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Activiteiten buiten werktijd:</w:t>
            </w:r>
          </w:p>
        </w:tc>
        <w:tc>
          <w:tcPr>
            <w:tcW w:w="6072" w:type="dxa"/>
            <w:shd w:val="clear" w:color="auto" w:fill="auto"/>
          </w:tcPr>
          <w:p w14:paraId="10706A84" w14:textId="3BEC9CA0" w:rsidR="00A73B7C" w:rsidRPr="00CA7D1E" w:rsidRDefault="00533759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Bijvoorbeeld: onder werktijd/(deels) betaald</w:t>
            </w:r>
            <w:r w:rsidR="00FB7578" w:rsidRPr="00CA7D1E">
              <w:rPr>
                <w:rFonts w:asciiTheme="minorHAnsi" w:hAnsiTheme="minorHAnsi" w:cstheme="minorHAnsi"/>
              </w:rPr>
              <w:t xml:space="preserve"> </w:t>
            </w:r>
            <w:r w:rsidR="00A317D2" w:rsidRPr="00CA7D1E">
              <w:rPr>
                <w:rFonts w:asciiTheme="minorHAnsi" w:hAnsiTheme="minorHAnsi" w:cstheme="minorHAnsi"/>
              </w:rPr>
              <w:t>door werkgever</w:t>
            </w:r>
            <w:r w:rsidR="00FB5A12" w:rsidRPr="00CA7D1E">
              <w:rPr>
                <w:rFonts w:asciiTheme="minorHAnsi" w:hAnsiTheme="minorHAnsi" w:cstheme="minorHAnsi"/>
              </w:rPr>
              <w:t>, doorgroeimogelijkheden</w:t>
            </w:r>
            <w:r w:rsidR="00A317D2" w:rsidRPr="00CA7D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317D2" w:rsidRPr="00CA7D1E">
              <w:rPr>
                <w:rFonts w:asciiTheme="minorHAnsi" w:hAnsiTheme="minorHAnsi" w:cstheme="minorHAnsi"/>
              </w:rPr>
              <w:t>etc</w:t>
            </w:r>
            <w:proofErr w:type="spellEnd"/>
          </w:p>
          <w:p w14:paraId="2F08AA36" w14:textId="265307AC" w:rsidR="00533759" w:rsidRPr="00CA7D1E" w:rsidRDefault="00533759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Borrel</w:t>
            </w:r>
            <w:r w:rsidR="00F401E0" w:rsidRPr="00CA7D1E">
              <w:rPr>
                <w:rFonts w:asciiTheme="minorHAnsi" w:hAnsiTheme="minorHAnsi" w:cstheme="minorHAnsi"/>
              </w:rPr>
              <w:t>s</w:t>
            </w:r>
            <w:r w:rsidR="00FB7578" w:rsidRPr="00CA7D1E">
              <w:rPr>
                <w:rFonts w:asciiTheme="minorHAnsi" w:hAnsiTheme="minorHAnsi" w:cstheme="minorHAnsi"/>
              </w:rPr>
              <w:t>/</w:t>
            </w:r>
            <w:r w:rsidRPr="00CA7D1E">
              <w:rPr>
                <w:rFonts w:asciiTheme="minorHAnsi" w:hAnsiTheme="minorHAnsi" w:cstheme="minorHAnsi"/>
              </w:rPr>
              <w:t>personeelsuitje</w:t>
            </w:r>
            <w:r w:rsidR="00FB7578" w:rsidRPr="00CA7D1E">
              <w:rPr>
                <w:rFonts w:asciiTheme="minorHAnsi" w:hAnsiTheme="minorHAnsi" w:cstheme="minorHAnsi"/>
              </w:rPr>
              <w:t xml:space="preserve">/familiedag </w:t>
            </w:r>
            <w:proofErr w:type="spellStart"/>
            <w:r w:rsidR="00FB7578" w:rsidRPr="00CA7D1E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FB5E6D" w:rsidRPr="00CA7D1E" w14:paraId="29FA2400" w14:textId="77777777" w:rsidTr="007651A2">
        <w:tc>
          <w:tcPr>
            <w:tcW w:w="3570" w:type="dxa"/>
            <w:shd w:val="clear" w:color="auto" w:fill="auto"/>
          </w:tcPr>
          <w:p w14:paraId="3293B1EF" w14:textId="045F3E1D" w:rsidR="00FB5E6D" w:rsidRPr="00CA7D1E" w:rsidRDefault="00AD7045" w:rsidP="00FB5E6D">
            <w:pPr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Werksfeer</w:t>
            </w:r>
            <w:r w:rsidR="00FA2715" w:rsidRPr="00CA7D1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72" w:type="dxa"/>
            <w:shd w:val="clear" w:color="auto" w:fill="auto"/>
          </w:tcPr>
          <w:p w14:paraId="00C1E851" w14:textId="21BF477F" w:rsidR="00FB5E6D" w:rsidRPr="00CA7D1E" w:rsidRDefault="00FA6E98" w:rsidP="00FB5E6D">
            <w:pPr>
              <w:tabs>
                <w:tab w:val="left" w:pos="1191"/>
              </w:tabs>
              <w:rPr>
                <w:rFonts w:asciiTheme="minorHAnsi" w:hAnsiTheme="minorHAnsi" w:cstheme="minorHAnsi"/>
              </w:rPr>
            </w:pPr>
            <w:r w:rsidRPr="00CA7D1E">
              <w:rPr>
                <w:rFonts w:asciiTheme="minorHAnsi" w:hAnsiTheme="minorHAnsi" w:cstheme="minorHAnsi"/>
              </w:rPr>
              <w:t>Informeel/innovatief/platte organisatie/dynamisch/</w:t>
            </w:r>
            <w:r w:rsidR="00FB7261" w:rsidRPr="00CA7D1E">
              <w:rPr>
                <w:rFonts w:asciiTheme="minorHAnsi" w:hAnsiTheme="minorHAnsi" w:cstheme="minorHAnsi"/>
              </w:rPr>
              <w:t xml:space="preserve">betrokken/gezellig/open </w:t>
            </w:r>
            <w:proofErr w:type="spellStart"/>
            <w:r w:rsidR="00FB7261" w:rsidRPr="00CA7D1E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</w:tr>
      <w:tr w:rsidR="00FB5E6D" w:rsidRPr="00CA7D1E" w14:paraId="3E97D829" w14:textId="77777777" w:rsidTr="007651A2">
        <w:tc>
          <w:tcPr>
            <w:tcW w:w="3570" w:type="dxa"/>
            <w:shd w:val="clear" w:color="auto" w:fill="auto"/>
          </w:tcPr>
          <w:p w14:paraId="7C43CCCB" w14:textId="182793F5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72" w:type="dxa"/>
            <w:shd w:val="clear" w:color="auto" w:fill="auto"/>
          </w:tcPr>
          <w:p w14:paraId="50148750" w14:textId="788B6ED3" w:rsidR="00FB5E6D" w:rsidRPr="00CA7D1E" w:rsidRDefault="00FB5E6D" w:rsidP="00FB5E6D">
            <w:pPr>
              <w:rPr>
                <w:rFonts w:asciiTheme="minorHAnsi" w:hAnsiTheme="minorHAnsi" w:cstheme="minorHAnsi"/>
              </w:rPr>
            </w:pPr>
          </w:p>
        </w:tc>
      </w:tr>
    </w:tbl>
    <w:p w14:paraId="5EE8F06A" w14:textId="59623573" w:rsidR="00FB5E6D" w:rsidRPr="00CA7D1E" w:rsidRDefault="00FB5E6D" w:rsidP="00FB5E6D">
      <w:pPr>
        <w:rPr>
          <w:rFonts w:asciiTheme="minorHAnsi" w:hAnsiTheme="minorHAnsi" w:cstheme="minorHAnsi"/>
        </w:rPr>
      </w:pPr>
    </w:p>
    <w:sectPr w:rsidR="00FB5E6D" w:rsidRPr="00CA7D1E" w:rsidSect="00BD7291">
      <w:footerReference w:type="default" r:id="rId11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904F" w14:textId="77777777" w:rsidR="006B5579" w:rsidRDefault="006B5579">
      <w:r>
        <w:separator/>
      </w:r>
    </w:p>
  </w:endnote>
  <w:endnote w:type="continuationSeparator" w:id="0">
    <w:p w14:paraId="6FC681EE" w14:textId="77777777" w:rsidR="006B5579" w:rsidRDefault="006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B31F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9CD4" w14:textId="77777777" w:rsidR="006B5579" w:rsidRDefault="006B5579">
      <w:r>
        <w:separator/>
      </w:r>
    </w:p>
  </w:footnote>
  <w:footnote w:type="continuationSeparator" w:id="0">
    <w:p w14:paraId="4D4D3FBE" w14:textId="77777777" w:rsidR="006B5579" w:rsidRDefault="006B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84231">
    <w:abstractNumId w:val="1"/>
  </w:num>
  <w:num w:numId="2" w16cid:durableId="1311595133">
    <w:abstractNumId w:val="3"/>
  </w:num>
  <w:num w:numId="3" w16cid:durableId="150414407">
    <w:abstractNumId w:val="0"/>
  </w:num>
  <w:num w:numId="4" w16cid:durableId="1982298644">
    <w:abstractNumId w:val="2"/>
  </w:num>
  <w:num w:numId="5" w16cid:durableId="111870871">
    <w:abstractNumId w:val="2"/>
  </w:num>
  <w:num w:numId="6" w16cid:durableId="86817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FD"/>
    <w:rsid w:val="00022E64"/>
    <w:rsid w:val="00024A94"/>
    <w:rsid w:val="000566A6"/>
    <w:rsid w:val="000D35AA"/>
    <w:rsid w:val="00103C3D"/>
    <w:rsid w:val="001C249B"/>
    <w:rsid w:val="00225054"/>
    <w:rsid w:val="00280A6B"/>
    <w:rsid w:val="002B345F"/>
    <w:rsid w:val="003B6EC8"/>
    <w:rsid w:val="003C4AD0"/>
    <w:rsid w:val="00423DDE"/>
    <w:rsid w:val="00466B0C"/>
    <w:rsid w:val="004D0E5D"/>
    <w:rsid w:val="00533759"/>
    <w:rsid w:val="005721E0"/>
    <w:rsid w:val="00606756"/>
    <w:rsid w:val="00692B1D"/>
    <w:rsid w:val="006B5579"/>
    <w:rsid w:val="00735F35"/>
    <w:rsid w:val="007651A2"/>
    <w:rsid w:val="008D3693"/>
    <w:rsid w:val="0090126E"/>
    <w:rsid w:val="009A1915"/>
    <w:rsid w:val="009D53D0"/>
    <w:rsid w:val="00A03471"/>
    <w:rsid w:val="00A317D2"/>
    <w:rsid w:val="00A73B7C"/>
    <w:rsid w:val="00AB70FD"/>
    <w:rsid w:val="00AD7045"/>
    <w:rsid w:val="00B85493"/>
    <w:rsid w:val="00BD7291"/>
    <w:rsid w:val="00CA7D1E"/>
    <w:rsid w:val="00D03124"/>
    <w:rsid w:val="00D43814"/>
    <w:rsid w:val="00D747BB"/>
    <w:rsid w:val="00D82DB5"/>
    <w:rsid w:val="00D8744B"/>
    <w:rsid w:val="00E458C6"/>
    <w:rsid w:val="00F401E0"/>
    <w:rsid w:val="00FA2715"/>
    <w:rsid w:val="00FA6E98"/>
    <w:rsid w:val="00FB5A12"/>
    <w:rsid w:val="00FB5E6D"/>
    <w:rsid w:val="00FB7261"/>
    <w:rsid w:val="00FB7578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6CB7F"/>
  <w15:docId w15:val="{B02329A2-6426-4513-84EF-A29B06CA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23DDE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3DDE"/>
    <w:pPr>
      <w:keepNext/>
      <w:keepLines/>
      <w:spacing w:before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423DDE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24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technieknederland.nl/stream/functieprofieleninstallatiebranch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E2C66EC11A4E9EF1795EBE5D9538" ma:contentTypeVersion="5" ma:contentTypeDescription="Een nieuw document maken." ma:contentTypeScope="" ma:versionID="d39998cd5eb8ee9a610d228680f81af6">
  <xsd:schema xmlns:xsd="http://www.w3.org/2001/XMLSchema" xmlns:xs="http://www.w3.org/2001/XMLSchema" xmlns:p="http://schemas.microsoft.com/office/2006/metadata/properties" xmlns:ns2="3de09c17-4538-40ce-8139-39e1288b0928" xmlns:ns3="9dda4f4f-270c-432f-a925-30f3fcd22b24" targetNamespace="http://schemas.microsoft.com/office/2006/metadata/properties" ma:root="true" ma:fieldsID="ffb6934365716a36d2a19b90c3f5b521" ns2:_="" ns3:_="">
    <xsd:import namespace="3de09c17-4538-40ce-8139-39e1288b0928"/>
    <xsd:import namespace="9dda4f4f-270c-432f-a925-30f3fcd22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9c17-4538-40ce-8139-39e1288b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4f4f-270c-432f-a925-30f3fcd22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851DF-E82D-43B4-9690-D37FD350F350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2.xml><?xml version="1.0" encoding="utf-8"?>
<ds:datastoreItem xmlns:ds="http://schemas.openxmlformats.org/officeDocument/2006/customXml" ds:itemID="{489E94AE-8AA3-47FD-8A80-A11A19FBD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CC2C6-60DA-4C10-89B8-CB0DDF1F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9c17-4538-40ce-8139-39e1288b0928"/>
    <ds:schemaRef ds:uri="9dda4f4f-270c-432f-a925-30f3fcd22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Disclaimer en privacyverklaring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3.1 Checklist voor de beschrijving van een vacature</dc:title>
  <dc:subject/>
  <dc:creator>Techniek Nederland</dc:creator>
  <cp:keywords/>
  <dc:description/>
  <cp:lastModifiedBy>Riemersma Martina</cp:lastModifiedBy>
  <cp:revision>2</cp:revision>
  <dcterms:created xsi:type="dcterms:W3CDTF">2023-08-25T08:54:00Z</dcterms:created>
  <dcterms:modified xsi:type="dcterms:W3CDTF">2023-08-25T08:54:00Z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210829 22:48</vt:lpwstr>
  </property>
  <property fmtid="{D5CDD505-2E9C-101B-9397-08002B2CF9AE}" pid="3" name="ContentTypeId">
    <vt:lpwstr>0x0101005026E2C66EC11A4E9EF1795EBE5D9538</vt:lpwstr>
  </property>
  <property fmtid="{D5CDD505-2E9C-101B-9397-08002B2CF9AE}" pid="4" name="MediaServiceImageTags">
    <vt:lpwstr/>
  </property>
</Properties>
</file>